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53F4" w14:textId="77777777" w:rsidR="00EA33B4" w:rsidRPr="00A718C4" w:rsidRDefault="00E97825" w:rsidP="00E97825">
      <w:pPr>
        <w:jc w:val="center"/>
        <w:rPr>
          <w:rFonts w:ascii="Franklin Gothic Demi" w:hAnsi="Franklin Gothic Demi"/>
          <w:sz w:val="28"/>
          <w:szCs w:val="28"/>
        </w:rPr>
      </w:pPr>
      <w:r w:rsidRPr="00A718C4">
        <w:rPr>
          <w:rFonts w:ascii="Franklin Gothic Demi" w:hAnsi="Franklin Gothic Demi"/>
          <w:sz w:val="28"/>
          <w:szCs w:val="28"/>
        </w:rPr>
        <w:t>SKANEATELES LAKE DATA</w:t>
      </w:r>
    </w:p>
    <w:p w14:paraId="60FA88C9" w14:textId="77777777" w:rsidR="00E97825" w:rsidRDefault="00E97825" w:rsidP="00E97825"/>
    <w:p w14:paraId="065E7C5C" w14:textId="07294537" w:rsidR="00E97825" w:rsidRPr="00C955ED" w:rsidRDefault="0098789F" w:rsidP="0089103B">
      <w:pPr>
        <w:rPr>
          <w:b/>
        </w:rPr>
      </w:pPr>
      <w:r>
        <w:rPr>
          <w:b/>
        </w:rPr>
        <w:t xml:space="preserve">Recorded </w:t>
      </w:r>
      <w:r w:rsidR="00FC3466">
        <w:rPr>
          <w:b/>
        </w:rPr>
        <w:t>Monday</w:t>
      </w:r>
      <w:r w:rsidR="00BF6D94">
        <w:rPr>
          <w:b/>
        </w:rPr>
        <w:tab/>
      </w:r>
      <w:r w:rsidR="0015205E">
        <w:rPr>
          <w:b/>
        </w:rPr>
        <w:t>1</w:t>
      </w:r>
      <w:r w:rsidR="003B3CCF">
        <w:rPr>
          <w:b/>
        </w:rPr>
        <w:t>2-</w:t>
      </w:r>
      <w:r w:rsidR="00893710">
        <w:rPr>
          <w:b/>
        </w:rPr>
        <w:t>8</w:t>
      </w:r>
      <w:r w:rsidR="003B3CCF">
        <w:rPr>
          <w:b/>
        </w:rPr>
        <w:t>-25</w:t>
      </w:r>
    </w:p>
    <w:p w14:paraId="71D59A21" w14:textId="77777777" w:rsidR="00E97825" w:rsidRPr="00C955ED" w:rsidRDefault="00E97825" w:rsidP="00E97825">
      <w:pPr>
        <w:rPr>
          <w:b/>
        </w:rPr>
      </w:pPr>
    </w:p>
    <w:p w14:paraId="2A86D37C" w14:textId="77777777" w:rsidR="0089103B" w:rsidRPr="00C955ED" w:rsidRDefault="0089103B" w:rsidP="00E97825">
      <w:pPr>
        <w:rPr>
          <w:b/>
        </w:rPr>
        <w:sectPr w:rsidR="0089103B" w:rsidRPr="00C955ED" w:rsidSect="00667F7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6BFA51" w14:textId="77777777" w:rsidR="00E97825" w:rsidRPr="00C955ED" w:rsidRDefault="00E97825" w:rsidP="00E97825">
      <w:pPr>
        <w:rPr>
          <w:b/>
        </w:rPr>
      </w:pPr>
      <w:r w:rsidRPr="00C955ED">
        <w:rPr>
          <w:b/>
        </w:rPr>
        <w:t>Lake Elevation</w:t>
      </w:r>
    </w:p>
    <w:p w14:paraId="766EA6BA" w14:textId="57769FBD" w:rsidR="0089103B" w:rsidRPr="00C955ED" w:rsidRDefault="0089103B" w:rsidP="0089103B">
      <w:pPr>
        <w:pBdr>
          <w:bottom w:val="single" w:sz="4" w:space="1" w:color="auto"/>
        </w:pBdr>
        <w:rPr>
          <w:b/>
        </w:rPr>
      </w:pPr>
      <w:r w:rsidRPr="00C955ED">
        <w:rPr>
          <w:b/>
        </w:rPr>
        <w:t xml:space="preserve">Current </w:t>
      </w:r>
      <w:r w:rsidRPr="00C955ED">
        <w:rPr>
          <w:b/>
        </w:rPr>
        <w:tab/>
      </w:r>
      <w:r w:rsidRPr="00C955ED">
        <w:rPr>
          <w:b/>
        </w:rPr>
        <w:tab/>
      </w:r>
      <w:r w:rsidR="0098789F">
        <w:rPr>
          <w:b/>
        </w:rPr>
        <w:t>86</w:t>
      </w:r>
      <w:r w:rsidR="00442F9C">
        <w:rPr>
          <w:b/>
        </w:rPr>
        <w:t>0.</w:t>
      </w:r>
      <w:r w:rsidR="005A4099">
        <w:rPr>
          <w:b/>
        </w:rPr>
        <w:t>2</w:t>
      </w:r>
      <w:r w:rsidR="00893710">
        <w:rPr>
          <w:b/>
        </w:rPr>
        <w:t>0</w:t>
      </w:r>
    </w:p>
    <w:p w14:paraId="0DFF1B58" w14:textId="77777777" w:rsidR="0089103B" w:rsidRPr="00C955ED" w:rsidRDefault="0089103B" w:rsidP="0089103B">
      <w:pPr>
        <w:rPr>
          <w:b/>
        </w:rPr>
      </w:pPr>
      <w:r w:rsidRPr="00C955ED">
        <w:rPr>
          <w:b/>
        </w:rPr>
        <w:t xml:space="preserve"> </w:t>
      </w:r>
    </w:p>
    <w:p w14:paraId="0EC8B67E" w14:textId="0E6C6E2C" w:rsidR="00E97825" w:rsidRPr="00C955ED" w:rsidRDefault="00E97825" w:rsidP="0089103B">
      <w:pPr>
        <w:pBdr>
          <w:bottom w:val="single" w:sz="4" w:space="1" w:color="auto"/>
        </w:pBdr>
        <w:rPr>
          <w:b/>
        </w:rPr>
      </w:pPr>
      <w:r w:rsidRPr="00C955ED">
        <w:rPr>
          <w:b/>
        </w:rPr>
        <w:t xml:space="preserve">Last Year’s </w:t>
      </w:r>
      <w:r w:rsidRPr="00C955ED">
        <w:rPr>
          <w:b/>
        </w:rPr>
        <w:tab/>
      </w:r>
      <w:r w:rsidR="00A718C4" w:rsidRPr="00C955ED">
        <w:rPr>
          <w:b/>
        </w:rPr>
        <w:tab/>
      </w:r>
      <w:r w:rsidR="0098789F">
        <w:rPr>
          <w:b/>
        </w:rPr>
        <w:t xml:space="preserve"> </w:t>
      </w:r>
      <w:r w:rsidR="00675DA7">
        <w:rPr>
          <w:b/>
        </w:rPr>
        <w:t>860.</w:t>
      </w:r>
      <w:r w:rsidR="008E51B2">
        <w:rPr>
          <w:b/>
        </w:rPr>
        <w:t>20</w:t>
      </w:r>
    </w:p>
    <w:p w14:paraId="450DCA1A" w14:textId="77777777" w:rsidR="00E97825" w:rsidRPr="00C955ED" w:rsidRDefault="00E97825" w:rsidP="00E97825">
      <w:pPr>
        <w:rPr>
          <w:b/>
        </w:rPr>
      </w:pPr>
    </w:p>
    <w:p w14:paraId="3D0F287A" w14:textId="77777777" w:rsidR="0089103B" w:rsidRPr="00C955ED" w:rsidRDefault="0089103B" w:rsidP="00E97825">
      <w:pPr>
        <w:rPr>
          <w:b/>
        </w:rPr>
      </w:pPr>
      <w:r w:rsidRPr="00C955ED">
        <w:rPr>
          <w:b/>
        </w:rPr>
        <w:t>Lake Temperature</w:t>
      </w:r>
    </w:p>
    <w:p w14:paraId="0990B2C8" w14:textId="411DB197" w:rsidR="0089103B" w:rsidRPr="00C955ED" w:rsidRDefault="0089103B" w:rsidP="0089103B">
      <w:pPr>
        <w:pBdr>
          <w:bottom w:val="single" w:sz="4" w:space="1" w:color="auto"/>
        </w:pBdr>
        <w:rPr>
          <w:b/>
        </w:rPr>
      </w:pPr>
      <w:r w:rsidRPr="00C955ED">
        <w:rPr>
          <w:b/>
        </w:rPr>
        <w:t xml:space="preserve">Current </w:t>
      </w:r>
      <w:r w:rsidRPr="00C955ED">
        <w:rPr>
          <w:b/>
        </w:rPr>
        <w:tab/>
      </w:r>
      <w:r w:rsidRPr="00C955ED">
        <w:rPr>
          <w:b/>
        </w:rPr>
        <w:tab/>
      </w:r>
      <w:r w:rsidR="00774979">
        <w:rPr>
          <w:b/>
        </w:rPr>
        <w:t>36.5</w:t>
      </w:r>
    </w:p>
    <w:p w14:paraId="0F2749B2" w14:textId="77777777" w:rsidR="0089103B" w:rsidRPr="00C955ED" w:rsidRDefault="0089103B" w:rsidP="0089103B">
      <w:pPr>
        <w:rPr>
          <w:b/>
        </w:rPr>
      </w:pPr>
      <w:r w:rsidRPr="00C955ED">
        <w:rPr>
          <w:b/>
        </w:rPr>
        <w:t xml:space="preserve"> </w:t>
      </w:r>
    </w:p>
    <w:p w14:paraId="7142FD7D" w14:textId="1FEAA713" w:rsidR="0089103B" w:rsidRPr="00C955ED" w:rsidRDefault="0089103B" w:rsidP="0089103B">
      <w:pPr>
        <w:pBdr>
          <w:bottom w:val="single" w:sz="4" w:space="1" w:color="auto"/>
        </w:pBdr>
        <w:rPr>
          <w:b/>
        </w:rPr>
      </w:pPr>
      <w:r w:rsidRPr="00C955ED">
        <w:rPr>
          <w:b/>
        </w:rPr>
        <w:t xml:space="preserve">Last Year’s </w:t>
      </w:r>
      <w:r w:rsidRPr="00C955ED">
        <w:rPr>
          <w:b/>
        </w:rPr>
        <w:tab/>
      </w:r>
      <w:r w:rsidRPr="00C955ED">
        <w:rPr>
          <w:b/>
        </w:rPr>
        <w:tab/>
      </w:r>
      <w:r w:rsidR="00A27A4E">
        <w:rPr>
          <w:b/>
        </w:rPr>
        <w:t>4</w:t>
      </w:r>
      <w:r w:rsidR="008E51B2">
        <w:rPr>
          <w:b/>
        </w:rPr>
        <w:t>1</w:t>
      </w:r>
    </w:p>
    <w:p w14:paraId="32039DB8" w14:textId="77777777" w:rsidR="00E97825" w:rsidRPr="00C955ED" w:rsidRDefault="00E97825" w:rsidP="00E97825">
      <w:pPr>
        <w:rPr>
          <w:b/>
        </w:rPr>
      </w:pPr>
    </w:p>
    <w:p w14:paraId="4FC678AE" w14:textId="77777777" w:rsidR="00E97825" w:rsidRPr="00C955ED" w:rsidRDefault="00E97825" w:rsidP="00E97825">
      <w:pPr>
        <w:rPr>
          <w:b/>
        </w:rPr>
      </w:pPr>
      <w:r w:rsidRPr="00C955ED">
        <w:rPr>
          <w:b/>
        </w:rPr>
        <w:t>Discharges</w:t>
      </w:r>
    </w:p>
    <w:p w14:paraId="0C108714" w14:textId="312B3C66" w:rsidR="00E97825" w:rsidRPr="00C955ED" w:rsidRDefault="00A718C4" w:rsidP="0089103B">
      <w:pPr>
        <w:pBdr>
          <w:bottom w:val="single" w:sz="4" w:space="1" w:color="auto"/>
        </w:pBdr>
        <w:rPr>
          <w:b/>
        </w:rPr>
      </w:pPr>
      <w:r w:rsidRPr="00C955ED">
        <w:rPr>
          <w:b/>
        </w:rPr>
        <w:t>Water Dept.</w:t>
      </w:r>
      <w:r w:rsidR="00E97825" w:rsidRPr="00C955ED">
        <w:rPr>
          <w:b/>
        </w:rPr>
        <w:t xml:space="preserve"> Intakes</w:t>
      </w:r>
      <w:r w:rsidR="00E97825" w:rsidRPr="00C955ED">
        <w:rPr>
          <w:b/>
        </w:rPr>
        <w:tab/>
      </w:r>
      <w:r w:rsidR="00836CC7">
        <w:rPr>
          <w:b/>
        </w:rPr>
        <w:t>41.65</w:t>
      </w:r>
      <w:r w:rsidR="0089103B" w:rsidRPr="00C955ED">
        <w:rPr>
          <w:b/>
        </w:rPr>
        <w:t xml:space="preserve">mgd </w:t>
      </w:r>
    </w:p>
    <w:p w14:paraId="711AB1E6" w14:textId="77777777" w:rsidR="0089103B" w:rsidRPr="00C955ED" w:rsidRDefault="00E97825" w:rsidP="00E97825">
      <w:pPr>
        <w:rPr>
          <w:b/>
        </w:rPr>
      </w:pPr>
      <w:r w:rsidRPr="00C955ED">
        <w:rPr>
          <w:b/>
        </w:rPr>
        <w:tab/>
      </w:r>
    </w:p>
    <w:p w14:paraId="2827C821" w14:textId="076998D3" w:rsidR="00E97825" w:rsidRPr="00C955ED" w:rsidRDefault="00E97825" w:rsidP="0089103B">
      <w:pPr>
        <w:pBdr>
          <w:bottom w:val="single" w:sz="4" w:space="1" w:color="auto"/>
        </w:pBdr>
        <w:rPr>
          <w:b/>
        </w:rPr>
      </w:pPr>
      <w:r w:rsidRPr="00C955ED">
        <w:rPr>
          <w:b/>
        </w:rPr>
        <w:t xml:space="preserve">Dam </w:t>
      </w:r>
      <w:r w:rsidR="0089103B" w:rsidRPr="00C955ED">
        <w:rPr>
          <w:b/>
        </w:rPr>
        <w:t>Discharge</w:t>
      </w:r>
      <w:r w:rsidR="0089103B" w:rsidRPr="00C955ED">
        <w:rPr>
          <w:b/>
        </w:rPr>
        <w:tab/>
      </w:r>
      <w:r w:rsidR="0089103B" w:rsidRPr="00C955ED">
        <w:rPr>
          <w:b/>
        </w:rPr>
        <w:tab/>
      </w:r>
      <w:r w:rsidR="004F5A50">
        <w:rPr>
          <w:b/>
        </w:rPr>
        <w:t>5.</w:t>
      </w:r>
      <w:r w:rsidR="00A55FF6">
        <w:rPr>
          <w:b/>
        </w:rPr>
        <w:t>89</w:t>
      </w:r>
      <w:r w:rsidR="0089103B" w:rsidRPr="00C955ED">
        <w:rPr>
          <w:b/>
        </w:rPr>
        <w:t xml:space="preserve">mgd </w:t>
      </w:r>
    </w:p>
    <w:p w14:paraId="19357255" w14:textId="77777777" w:rsidR="00E97825" w:rsidRPr="00C955ED" w:rsidRDefault="00E97825" w:rsidP="00E97825">
      <w:pPr>
        <w:rPr>
          <w:b/>
        </w:rPr>
      </w:pPr>
      <w:r w:rsidRPr="00C955ED">
        <w:rPr>
          <w:b/>
        </w:rPr>
        <w:tab/>
      </w:r>
    </w:p>
    <w:sectPr w:rsidR="00E97825" w:rsidRPr="00C955ED" w:rsidSect="00667F79">
      <w:type w:val="continuous"/>
      <w:pgSz w:w="12240" w:h="15840"/>
      <w:pgMar w:top="1440" w:right="1440" w:bottom="1440" w:left="1440" w:header="720" w:footer="720" w:gutter="0"/>
      <w:cols w:num="2" w:space="28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7F2"/>
    <w:rsid w:val="0000030F"/>
    <w:rsid w:val="00001A47"/>
    <w:rsid w:val="00002ADB"/>
    <w:rsid w:val="00002BFE"/>
    <w:rsid w:val="00003ECE"/>
    <w:rsid w:val="00006A07"/>
    <w:rsid w:val="00007B01"/>
    <w:rsid w:val="00010391"/>
    <w:rsid w:val="000103D6"/>
    <w:rsid w:val="00010620"/>
    <w:rsid w:val="000107E0"/>
    <w:rsid w:val="00010AC4"/>
    <w:rsid w:val="00010D9F"/>
    <w:rsid w:val="00011586"/>
    <w:rsid w:val="000125C0"/>
    <w:rsid w:val="000132BC"/>
    <w:rsid w:val="00013724"/>
    <w:rsid w:val="000144AD"/>
    <w:rsid w:val="00014B5D"/>
    <w:rsid w:val="00015D28"/>
    <w:rsid w:val="0001743E"/>
    <w:rsid w:val="000178EB"/>
    <w:rsid w:val="0002043E"/>
    <w:rsid w:val="000204E8"/>
    <w:rsid w:val="00020710"/>
    <w:rsid w:val="00020FF5"/>
    <w:rsid w:val="00021AFF"/>
    <w:rsid w:val="00021F5E"/>
    <w:rsid w:val="000229B6"/>
    <w:rsid w:val="00022C1B"/>
    <w:rsid w:val="00023DCA"/>
    <w:rsid w:val="00024076"/>
    <w:rsid w:val="000265A4"/>
    <w:rsid w:val="000271F4"/>
    <w:rsid w:val="000278A3"/>
    <w:rsid w:val="00031164"/>
    <w:rsid w:val="0003242F"/>
    <w:rsid w:val="00032960"/>
    <w:rsid w:val="00033AF9"/>
    <w:rsid w:val="0003466B"/>
    <w:rsid w:val="0003568F"/>
    <w:rsid w:val="0003659D"/>
    <w:rsid w:val="00036640"/>
    <w:rsid w:val="00036DA3"/>
    <w:rsid w:val="000374E2"/>
    <w:rsid w:val="000427B5"/>
    <w:rsid w:val="00042884"/>
    <w:rsid w:val="000436C4"/>
    <w:rsid w:val="00044C12"/>
    <w:rsid w:val="000452BB"/>
    <w:rsid w:val="00045DD0"/>
    <w:rsid w:val="0004652C"/>
    <w:rsid w:val="00046B52"/>
    <w:rsid w:val="00052356"/>
    <w:rsid w:val="00052DA3"/>
    <w:rsid w:val="00053EE4"/>
    <w:rsid w:val="00060C74"/>
    <w:rsid w:val="00061CA4"/>
    <w:rsid w:val="000629AC"/>
    <w:rsid w:val="0006370B"/>
    <w:rsid w:val="0006436F"/>
    <w:rsid w:val="000649F1"/>
    <w:rsid w:val="00064B78"/>
    <w:rsid w:val="00064C07"/>
    <w:rsid w:val="00064D3E"/>
    <w:rsid w:val="000658EE"/>
    <w:rsid w:val="00065C01"/>
    <w:rsid w:val="00066455"/>
    <w:rsid w:val="00067ABF"/>
    <w:rsid w:val="00067B64"/>
    <w:rsid w:val="00070DEC"/>
    <w:rsid w:val="000711CA"/>
    <w:rsid w:val="00072C0F"/>
    <w:rsid w:val="00073622"/>
    <w:rsid w:val="00073F4B"/>
    <w:rsid w:val="00074329"/>
    <w:rsid w:val="00075BE7"/>
    <w:rsid w:val="00075CBD"/>
    <w:rsid w:val="000762A4"/>
    <w:rsid w:val="000802EB"/>
    <w:rsid w:val="00080AD0"/>
    <w:rsid w:val="00080E4E"/>
    <w:rsid w:val="0008194B"/>
    <w:rsid w:val="00081953"/>
    <w:rsid w:val="00083B1D"/>
    <w:rsid w:val="00083F45"/>
    <w:rsid w:val="00087E7A"/>
    <w:rsid w:val="0009008D"/>
    <w:rsid w:val="000904BD"/>
    <w:rsid w:val="000911DE"/>
    <w:rsid w:val="00091A5C"/>
    <w:rsid w:val="0009367F"/>
    <w:rsid w:val="00093A04"/>
    <w:rsid w:val="00093BA1"/>
    <w:rsid w:val="00093CE7"/>
    <w:rsid w:val="00095663"/>
    <w:rsid w:val="00095D38"/>
    <w:rsid w:val="00097822"/>
    <w:rsid w:val="000A06F3"/>
    <w:rsid w:val="000A1AC6"/>
    <w:rsid w:val="000A23EC"/>
    <w:rsid w:val="000A5420"/>
    <w:rsid w:val="000A592E"/>
    <w:rsid w:val="000A6BF6"/>
    <w:rsid w:val="000A7FC3"/>
    <w:rsid w:val="000B015B"/>
    <w:rsid w:val="000B0221"/>
    <w:rsid w:val="000B0FCC"/>
    <w:rsid w:val="000B1552"/>
    <w:rsid w:val="000B1915"/>
    <w:rsid w:val="000B2A27"/>
    <w:rsid w:val="000B412B"/>
    <w:rsid w:val="000B49E5"/>
    <w:rsid w:val="000B4D87"/>
    <w:rsid w:val="000B554A"/>
    <w:rsid w:val="000B6CD1"/>
    <w:rsid w:val="000C01D3"/>
    <w:rsid w:val="000C068B"/>
    <w:rsid w:val="000C0C6A"/>
    <w:rsid w:val="000C0D22"/>
    <w:rsid w:val="000C0DDB"/>
    <w:rsid w:val="000C18E3"/>
    <w:rsid w:val="000C2368"/>
    <w:rsid w:val="000C3208"/>
    <w:rsid w:val="000C3D2F"/>
    <w:rsid w:val="000C3EC4"/>
    <w:rsid w:val="000C609B"/>
    <w:rsid w:val="000C6727"/>
    <w:rsid w:val="000C750A"/>
    <w:rsid w:val="000D12CC"/>
    <w:rsid w:val="000D1C49"/>
    <w:rsid w:val="000D21B7"/>
    <w:rsid w:val="000D3444"/>
    <w:rsid w:val="000D36A0"/>
    <w:rsid w:val="000D3F76"/>
    <w:rsid w:val="000D5A4D"/>
    <w:rsid w:val="000D5CCC"/>
    <w:rsid w:val="000D6713"/>
    <w:rsid w:val="000D6876"/>
    <w:rsid w:val="000D72BA"/>
    <w:rsid w:val="000E03A2"/>
    <w:rsid w:val="000E03B1"/>
    <w:rsid w:val="000E079F"/>
    <w:rsid w:val="000E10AC"/>
    <w:rsid w:val="000E1241"/>
    <w:rsid w:val="000E1C0D"/>
    <w:rsid w:val="000E2D8A"/>
    <w:rsid w:val="000E3213"/>
    <w:rsid w:val="000E389C"/>
    <w:rsid w:val="000E38F7"/>
    <w:rsid w:val="000E3A10"/>
    <w:rsid w:val="000E3BE6"/>
    <w:rsid w:val="000E499C"/>
    <w:rsid w:val="000E5CED"/>
    <w:rsid w:val="000E71ED"/>
    <w:rsid w:val="000F05FE"/>
    <w:rsid w:val="000F3582"/>
    <w:rsid w:val="000F4571"/>
    <w:rsid w:val="000F51B0"/>
    <w:rsid w:val="000F6B0D"/>
    <w:rsid w:val="001001A1"/>
    <w:rsid w:val="00100704"/>
    <w:rsid w:val="00100C8E"/>
    <w:rsid w:val="001014E3"/>
    <w:rsid w:val="00101FA9"/>
    <w:rsid w:val="001036A7"/>
    <w:rsid w:val="0010375B"/>
    <w:rsid w:val="0010393E"/>
    <w:rsid w:val="00104123"/>
    <w:rsid w:val="0010473D"/>
    <w:rsid w:val="0010577B"/>
    <w:rsid w:val="001061A5"/>
    <w:rsid w:val="0010637E"/>
    <w:rsid w:val="001064F8"/>
    <w:rsid w:val="00106EBD"/>
    <w:rsid w:val="0010717B"/>
    <w:rsid w:val="0010769F"/>
    <w:rsid w:val="001105AF"/>
    <w:rsid w:val="001108F8"/>
    <w:rsid w:val="00110A20"/>
    <w:rsid w:val="00111014"/>
    <w:rsid w:val="00111984"/>
    <w:rsid w:val="00113817"/>
    <w:rsid w:val="00113DD1"/>
    <w:rsid w:val="0011467B"/>
    <w:rsid w:val="001147E9"/>
    <w:rsid w:val="00115FCE"/>
    <w:rsid w:val="00117575"/>
    <w:rsid w:val="001200C6"/>
    <w:rsid w:val="00120884"/>
    <w:rsid w:val="00120916"/>
    <w:rsid w:val="00120C6F"/>
    <w:rsid w:val="00121494"/>
    <w:rsid w:val="00121F94"/>
    <w:rsid w:val="001226DA"/>
    <w:rsid w:val="001256AD"/>
    <w:rsid w:val="00125C01"/>
    <w:rsid w:val="00125F2C"/>
    <w:rsid w:val="0012676B"/>
    <w:rsid w:val="00130384"/>
    <w:rsid w:val="00130969"/>
    <w:rsid w:val="00131773"/>
    <w:rsid w:val="00131F1A"/>
    <w:rsid w:val="00132279"/>
    <w:rsid w:val="00133675"/>
    <w:rsid w:val="00133E7E"/>
    <w:rsid w:val="001346BB"/>
    <w:rsid w:val="0013649A"/>
    <w:rsid w:val="001378A3"/>
    <w:rsid w:val="00137CD8"/>
    <w:rsid w:val="00141A4A"/>
    <w:rsid w:val="00141B69"/>
    <w:rsid w:val="00141DA1"/>
    <w:rsid w:val="00142EF6"/>
    <w:rsid w:val="001437FF"/>
    <w:rsid w:val="00143A5B"/>
    <w:rsid w:val="00143DC7"/>
    <w:rsid w:val="00145E66"/>
    <w:rsid w:val="00146556"/>
    <w:rsid w:val="00146591"/>
    <w:rsid w:val="00146B79"/>
    <w:rsid w:val="00150A8F"/>
    <w:rsid w:val="00150C20"/>
    <w:rsid w:val="00150FB2"/>
    <w:rsid w:val="00151E4A"/>
    <w:rsid w:val="0015205E"/>
    <w:rsid w:val="00152C32"/>
    <w:rsid w:val="00153631"/>
    <w:rsid w:val="0015440C"/>
    <w:rsid w:val="00154A2C"/>
    <w:rsid w:val="001554F7"/>
    <w:rsid w:val="00155C8F"/>
    <w:rsid w:val="00156F86"/>
    <w:rsid w:val="00157333"/>
    <w:rsid w:val="00157D9B"/>
    <w:rsid w:val="0016028F"/>
    <w:rsid w:val="00160B62"/>
    <w:rsid w:val="00161D98"/>
    <w:rsid w:val="00161FE9"/>
    <w:rsid w:val="0016313B"/>
    <w:rsid w:val="00163909"/>
    <w:rsid w:val="00165028"/>
    <w:rsid w:val="00165527"/>
    <w:rsid w:val="0016574B"/>
    <w:rsid w:val="001659AE"/>
    <w:rsid w:val="00167839"/>
    <w:rsid w:val="00170991"/>
    <w:rsid w:val="001709B0"/>
    <w:rsid w:val="00172BE2"/>
    <w:rsid w:val="00173F9C"/>
    <w:rsid w:val="00174555"/>
    <w:rsid w:val="00180DF4"/>
    <w:rsid w:val="00181A78"/>
    <w:rsid w:val="00182CC0"/>
    <w:rsid w:val="0018379B"/>
    <w:rsid w:val="00184CD7"/>
    <w:rsid w:val="001859B7"/>
    <w:rsid w:val="00185F3B"/>
    <w:rsid w:val="001874F2"/>
    <w:rsid w:val="0018752D"/>
    <w:rsid w:val="001875E9"/>
    <w:rsid w:val="00187814"/>
    <w:rsid w:val="00187B50"/>
    <w:rsid w:val="001902C7"/>
    <w:rsid w:val="00191316"/>
    <w:rsid w:val="0019146C"/>
    <w:rsid w:val="00191517"/>
    <w:rsid w:val="00191717"/>
    <w:rsid w:val="00192701"/>
    <w:rsid w:val="001927F0"/>
    <w:rsid w:val="0019280D"/>
    <w:rsid w:val="0019399D"/>
    <w:rsid w:val="00193D66"/>
    <w:rsid w:val="00193E6E"/>
    <w:rsid w:val="00194338"/>
    <w:rsid w:val="00194D90"/>
    <w:rsid w:val="001966E4"/>
    <w:rsid w:val="00197496"/>
    <w:rsid w:val="001A0AB4"/>
    <w:rsid w:val="001A21FD"/>
    <w:rsid w:val="001A3AF4"/>
    <w:rsid w:val="001A3CC4"/>
    <w:rsid w:val="001A5200"/>
    <w:rsid w:val="001A66D4"/>
    <w:rsid w:val="001A70D5"/>
    <w:rsid w:val="001B162E"/>
    <w:rsid w:val="001B21AA"/>
    <w:rsid w:val="001B2259"/>
    <w:rsid w:val="001B2A70"/>
    <w:rsid w:val="001B31AF"/>
    <w:rsid w:val="001B34D1"/>
    <w:rsid w:val="001B425F"/>
    <w:rsid w:val="001B460F"/>
    <w:rsid w:val="001B4DB6"/>
    <w:rsid w:val="001B6A1B"/>
    <w:rsid w:val="001B6C84"/>
    <w:rsid w:val="001B71C6"/>
    <w:rsid w:val="001B748E"/>
    <w:rsid w:val="001C08BF"/>
    <w:rsid w:val="001C1BBA"/>
    <w:rsid w:val="001C1DDE"/>
    <w:rsid w:val="001C2753"/>
    <w:rsid w:val="001C2B47"/>
    <w:rsid w:val="001C518E"/>
    <w:rsid w:val="001C5A4B"/>
    <w:rsid w:val="001C6310"/>
    <w:rsid w:val="001C6584"/>
    <w:rsid w:val="001C6B8E"/>
    <w:rsid w:val="001C7874"/>
    <w:rsid w:val="001D0D8C"/>
    <w:rsid w:val="001D0EF6"/>
    <w:rsid w:val="001D2214"/>
    <w:rsid w:val="001D56AF"/>
    <w:rsid w:val="001D6694"/>
    <w:rsid w:val="001D6DD3"/>
    <w:rsid w:val="001D7938"/>
    <w:rsid w:val="001E0DFE"/>
    <w:rsid w:val="001E351B"/>
    <w:rsid w:val="001E39AB"/>
    <w:rsid w:val="001E4BFE"/>
    <w:rsid w:val="001E5313"/>
    <w:rsid w:val="001E5F6B"/>
    <w:rsid w:val="001E605E"/>
    <w:rsid w:val="001E64D0"/>
    <w:rsid w:val="001E6655"/>
    <w:rsid w:val="001F0697"/>
    <w:rsid w:val="001F1B08"/>
    <w:rsid w:val="001F1BD3"/>
    <w:rsid w:val="001F2A7E"/>
    <w:rsid w:val="001F2CC7"/>
    <w:rsid w:val="001F3219"/>
    <w:rsid w:val="001F3FA8"/>
    <w:rsid w:val="001F50E3"/>
    <w:rsid w:val="001F55C4"/>
    <w:rsid w:val="001F5CB3"/>
    <w:rsid w:val="001F5EA3"/>
    <w:rsid w:val="001F6093"/>
    <w:rsid w:val="001F6620"/>
    <w:rsid w:val="001F6F2A"/>
    <w:rsid w:val="001F70B8"/>
    <w:rsid w:val="001F7D84"/>
    <w:rsid w:val="00200202"/>
    <w:rsid w:val="0020088C"/>
    <w:rsid w:val="00201322"/>
    <w:rsid w:val="00202E45"/>
    <w:rsid w:val="002034F5"/>
    <w:rsid w:val="0020356B"/>
    <w:rsid w:val="002052D6"/>
    <w:rsid w:val="00205BC9"/>
    <w:rsid w:val="00206150"/>
    <w:rsid w:val="00206159"/>
    <w:rsid w:val="00206BB2"/>
    <w:rsid w:val="00210CC8"/>
    <w:rsid w:val="00210EFD"/>
    <w:rsid w:val="00211120"/>
    <w:rsid w:val="002113FA"/>
    <w:rsid w:val="00211CBE"/>
    <w:rsid w:val="002128B8"/>
    <w:rsid w:val="0021306F"/>
    <w:rsid w:val="00213734"/>
    <w:rsid w:val="002162FF"/>
    <w:rsid w:val="0021658F"/>
    <w:rsid w:val="002176CA"/>
    <w:rsid w:val="00220AA0"/>
    <w:rsid w:val="00220C55"/>
    <w:rsid w:val="002210C8"/>
    <w:rsid w:val="00221567"/>
    <w:rsid w:val="0022160E"/>
    <w:rsid w:val="00221B7A"/>
    <w:rsid w:val="00221D7C"/>
    <w:rsid w:val="00223472"/>
    <w:rsid w:val="002244B9"/>
    <w:rsid w:val="00224AF8"/>
    <w:rsid w:val="0022537F"/>
    <w:rsid w:val="00225615"/>
    <w:rsid w:val="00225F60"/>
    <w:rsid w:val="00226164"/>
    <w:rsid w:val="00226401"/>
    <w:rsid w:val="00226422"/>
    <w:rsid w:val="00227256"/>
    <w:rsid w:val="00227743"/>
    <w:rsid w:val="0022799E"/>
    <w:rsid w:val="00227D06"/>
    <w:rsid w:val="002312DE"/>
    <w:rsid w:val="0023209D"/>
    <w:rsid w:val="002325D5"/>
    <w:rsid w:val="00232E83"/>
    <w:rsid w:val="00233127"/>
    <w:rsid w:val="002332CE"/>
    <w:rsid w:val="0023359C"/>
    <w:rsid w:val="002337A8"/>
    <w:rsid w:val="002339E3"/>
    <w:rsid w:val="002342AF"/>
    <w:rsid w:val="00234FD4"/>
    <w:rsid w:val="00235AF5"/>
    <w:rsid w:val="0023719B"/>
    <w:rsid w:val="00237E6A"/>
    <w:rsid w:val="0024093F"/>
    <w:rsid w:val="00241309"/>
    <w:rsid w:val="002413CB"/>
    <w:rsid w:val="00242AAF"/>
    <w:rsid w:val="002434EF"/>
    <w:rsid w:val="002439B3"/>
    <w:rsid w:val="0024419D"/>
    <w:rsid w:val="002442F4"/>
    <w:rsid w:val="002448CA"/>
    <w:rsid w:val="002455A9"/>
    <w:rsid w:val="00245845"/>
    <w:rsid w:val="00246178"/>
    <w:rsid w:val="00246791"/>
    <w:rsid w:val="0025069A"/>
    <w:rsid w:val="00251570"/>
    <w:rsid w:val="0025182E"/>
    <w:rsid w:val="00251FC8"/>
    <w:rsid w:val="00252761"/>
    <w:rsid w:val="00252CEA"/>
    <w:rsid w:val="00253B6C"/>
    <w:rsid w:val="002542AC"/>
    <w:rsid w:val="00255C1E"/>
    <w:rsid w:val="00256A24"/>
    <w:rsid w:val="00256F30"/>
    <w:rsid w:val="00257357"/>
    <w:rsid w:val="002578BF"/>
    <w:rsid w:val="002602B0"/>
    <w:rsid w:val="002607AA"/>
    <w:rsid w:val="0026106B"/>
    <w:rsid w:val="00261787"/>
    <w:rsid w:val="00261988"/>
    <w:rsid w:val="002620CE"/>
    <w:rsid w:val="00262254"/>
    <w:rsid w:val="00262598"/>
    <w:rsid w:val="00263850"/>
    <w:rsid w:val="00263C6B"/>
    <w:rsid w:val="00264AF5"/>
    <w:rsid w:val="00264E6A"/>
    <w:rsid w:val="0026618F"/>
    <w:rsid w:val="002663F5"/>
    <w:rsid w:val="002665AB"/>
    <w:rsid w:val="00266DEB"/>
    <w:rsid w:val="00267D56"/>
    <w:rsid w:val="00267DE1"/>
    <w:rsid w:val="00270151"/>
    <w:rsid w:val="00270928"/>
    <w:rsid w:val="00271391"/>
    <w:rsid w:val="00271644"/>
    <w:rsid w:val="00272183"/>
    <w:rsid w:val="002736DD"/>
    <w:rsid w:val="00273AF5"/>
    <w:rsid w:val="002746A0"/>
    <w:rsid w:val="00274E2F"/>
    <w:rsid w:val="0028197D"/>
    <w:rsid w:val="00281E69"/>
    <w:rsid w:val="0028228D"/>
    <w:rsid w:val="002823FA"/>
    <w:rsid w:val="002831AC"/>
    <w:rsid w:val="00283358"/>
    <w:rsid w:val="0028510F"/>
    <w:rsid w:val="002857C3"/>
    <w:rsid w:val="002868C9"/>
    <w:rsid w:val="00286FD2"/>
    <w:rsid w:val="00290C3E"/>
    <w:rsid w:val="00290D04"/>
    <w:rsid w:val="00291991"/>
    <w:rsid w:val="00292F9A"/>
    <w:rsid w:val="00292FE5"/>
    <w:rsid w:val="002949FE"/>
    <w:rsid w:val="00294BE3"/>
    <w:rsid w:val="00294C37"/>
    <w:rsid w:val="00295A39"/>
    <w:rsid w:val="00295F07"/>
    <w:rsid w:val="002A1237"/>
    <w:rsid w:val="002A1BE7"/>
    <w:rsid w:val="002A2C0B"/>
    <w:rsid w:val="002A301A"/>
    <w:rsid w:val="002A33C1"/>
    <w:rsid w:val="002A3801"/>
    <w:rsid w:val="002A49AE"/>
    <w:rsid w:val="002A6302"/>
    <w:rsid w:val="002A6F8D"/>
    <w:rsid w:val="002A7C22"/>
    <w:rsid w:val="002B1901"/>
    <w:rsid w:val="002B1B72"/>
    <w:rsid w:val="002B1C7C"/>
    <w:rsid w:val="002B25D4"/>
    <w:rsid w:val="002B3814"/>
    <w:rsid w:val="002B4025"/>
    <w:rsid w:val="002B477B"/>
    <w:rsid w:val="002B62DF"/>
    <w:rsid w:val="002B6583"/>
    <w:rsid w:val="002B69B3"/>
    <w:rsid w:val="002B7005"/>
    <w:rsid w:val="002C14B0"/>
    <w:rsid w:val="002C21A1"/>
    <w:rsid w:val="002C2436"/>
    <w:rsid w:val="002C26E0"/>
    <w:rsid w:val="002C628B"/>
    <w:rsid w:val="002C64E6"/>
    <w:rsid w:val="002C6CA5"/>
    <w:rsid w:val="002D20D1"/>
    <w:rsid w:val="002D20ED"/>
    <w:rsid w:val="002D427B"/>
    <w:rsid w:val="002D49CE"/>
    <w:rsid w:val="002D4B8A"/>
    <w:rsid w:val="002D4BAD"/>
    <w:rsid w:val="002D4CA0"/>
    <w:rsid w:val="002D520E"/>
    <w:rsid w:val="002D5D60"/>
    <w:rsid w:val="002D5EFF"/>
    <w:rsid w:val="002D6671"/>
    <w:rsid w:val="002D6E66"/>
    <w:rsid w:val="002D7A9A"/>
    <w:rsid w:val="002E0759"/>
    <w:rsid w:val="002E07A0"/>
    <w:rsid w:val="002E1312"/>
    <w:rsid w:val="002E29EF"/>
    <w:rsid w:val="002E3574"/>
    <w:rsid w:val="002E38C5"/>
    <w:rsid w:val="002E4283"/>
    <w:rsid w:val="002E56F7"/>
    <w:rsid w:val="002E57AF"/>
    <w:rsid w:val="002E6E1A"/>
    <w:rsid w:val="002E7616"/>
    <w:rsid w:val="002E763E"/>
    <w:rsid w:val="002E76DA"/>
    <w:rsid w:val="002F049E"/>
    <w:rsid w:val="002F1C43"/>
    <w:rsid w:val="002F222E"/>
    <w:rsid w:val="002F2EF3"/>
    <w:rsid w:val="002F32DB"/>
    <w:rsid w:val="002F454D"/>
    <w:rsid w:val="002F666B"/>
    <w:rsid w:val="002F6DDF"/>
    <w:rsid w:val="002F737B"/>
    <w:rsid w:val="002F7AEA"/>
    <w:rsid w:val="00300652"/>
    <w:rsid w:val="003009D3"/>
    <w:rsid w:val="00302059"/>
    <w:rsid w:val="003029F1"/>
    <w:rsid w:val="003030B2"/>
    <w:rsid w:val="0030321C"/>
    <w:rsid w:val="00304519"/>
    <w:rsid w:val="0030543C"/>
    <w:rsid w:val="00305B24"/>
    <w:rsid w:val="00306E8B"/>
    <w:rsid w:val="0030724F"/>
    <w:rsid w:val="00307FEF"/>
    <w:rsid w:val="00310051"/>
    <w:rsid w:val="00311BCE"/>
    <w:rsid w:val="0031220D"/>
    <w:rsid w:val="0031253B"/>
    <w:rsid w:val="003125D9"/>
    <w:rsid w:val="0031356A"/>
    <w:rsid w:val="00313D22"/>
    <w:rsid w:val="00314526"/>
    <w:rsid w:val="003202E7"/>
    <w:rsid w:val="00320AE8"/>
    <w:rsid w:val="00320D3A"/>
    <w:rsid w:val="0032253C"/>
    <w:rsid w:val="003232C1"/>
    <w:rsid w:val="00325052"/>
    <w:rsid w:val="0032558E"/>
    <w:rsid w:val="00325854"/>
    <w:rsid w:val="00325F95"/>
    <w:rsid w:val="00330677"/>
    <w:rsid w:val="00330930"/>
    <w:rsid w:val="0033110A"/>
    <w:rsid w:val="00331CF7"/>
    <w:rsid w:val="00332B2D"/>
    <w:rsid w:val="0033385E"/>
    <w:rsid w:val="003345FB"/>
    <w:rsid w:val="0033501A"/>
    <w:rsid w:val="00335183"/>
    <w:rsid w:val="00337B13"/>
    <w:rsid w:val="00340408"/>
    <w:rsid w:val="00341F77"/>
    <w:rsid w:val="0034229B"/>
    <w:rsid w:val="00342DDD"/>
    <w:rsid w:val="00343E2A"/>
    <w:rsid w:val="00343F30"/>
    <w:rsid w:val="00344040"/>
    <w:rsid w:val="00344ADF"/>
    <w:rsid w:val="00344CFA"/>
    <w:rsid w:val="0034531E"/>
    <w:rsid w:val="003454C9"/>
    <w:rsid w:val="00346084"/>
    <w:rsid w:val="0034668B"/>
    <w:rsid w:val="00346A1D"/>
    <w:rsid w:val="00346DF8"/>
    <w:rsid w:val="00347520"/>
    <w:rsid w:val="00347A80"/>
    <w:rsid w:val="003508EB"/>
    <w:rsid w:val="00350E72"/>
    <w:rsid w:val="00351C11"/>
    <w:rsid w:val="00352A3F"/>
    <w:rsid w:val="003531E3"/>
    <w:rsid w:val="003548B9"/>
    <w:rsid w:val="003559DE"/>
    <w:rsid w:val="00356213"/>
    <w:rsid w:val="003565A1"/>
    <w:rsid w:val="003566AA"/>
    <w:rsid w:val="0035707E"/>
    <w:rsid w:val="0035797F"/>
    <w:rsid w:val="00357E56"/>
    <w:rsid w:val="003603FD"/>
    <w:rsid w:val="003627D9"/>
    <w:rsid w:val="00362B60"/>
    <w:rsid w:val="00363056"/>
    <w:rsid w:val="00363294"/>
    <w:rsid w:val="003646CF"/>
    <w:rsid w:val="0036508F"/>
    <w:rsid w:val="00365653"/>
    <w:rsid w:val="0036587B"/>
    <w:rsid w:val="003659AD"/>
    <w:rsid w:val="00365C19"/>
    <w:rsid w:val="00365C63"/>
    <w:rsid w:val="0036629B"/>
    <w:rsid w:val="00367920"/>
    <w:rsid w:val="00367E7D"/>
    <w:rsid w:val="003716B0"/>
    <w:rsid w:val="00371766"/>
    <w:rsid w:val="003741C2"/>
    <w:rsid w:val="0037541A"/>
    <w:rsid w:val="00375E24"/>
    <w:rsid w:val="00377AD7"/>
    <w:rsid w:val="00380476"/>
    <w:rsid w:val="003804D3"/>
    <w:rsid w:val="00380531"/>
    <w:rsid w:val="00381172"/>
    <w:rsid w:val="003811A2"/>
    <w:rsid w:val="00383BB3"/>
    <w:rsid w:val="00383D4A"/>
    <w:rsid w:val="003845B5"/>
    <w:rsid w:val="00385A9A"/>
    <w:rsid w:val="00386E3F"/>
    <w:rsid w:val="00386F1B"/>
    <w:rsid w:val="00390810"/>
    <w:rsid w:val="00390B84"/>
    <w:rsid w:val="00390F33"/>
    <w:rsid w:val="00391DBA"/>
    <w:rsid w:val="00392807"/>
    <w:rsid w:val="0039394C"/>
    <w:rsid w:val="003945A1"/>
    <w:rsid w:val="0039476D"/>
    <w:rsid w:val="00394CA9"/>
    <w:rsid w:val="00394ED2"/>
    <w:rsid w:val="00394FCD"/>
    <w:rsid w:val="00394FDD"/>
    <w:rsid w:val="0039559A"/>
    <w:rsid w:val="0039649C"/>
    <w:rsid w:val="0039650C"/>
    <w:rsid w:val="003969CA"/>
    <w:rsid w:val="00396A3B"/>
    <w:rsid w:val="00397F21"/>
    <w:rsid w:val="003A050B"/>
    <w:rsid w:val="003A17AA"/>
    <w:rsid w:val="003A1D74"/>
    <w:rsid w:val="003A22DB"/>
    <w:rsid w:val="003A23D0"/>
    <w:rsid w:val="003A2525"/>
    <w:rsid w:val="003A3203"/>
    <w:rsid w:val="003A4926"/>
    <w:rsid w:val="003A4CD2"/>
    <w:rsid w:val="003A5104"/>
    <w:rsid w:val="003A6D41"/>
    <w:rsid w:val="003A70BD"/>
    <w:rsid w:val="003B0C15"/>
    <w:rsid w:val="003B0CE7"/>
    <w:rsid w:val="003B171A"/>
    <w:rsid w:val="003B1F45"/>
    <w:rsid w:val="003B21E6"/>
    <w:rsid w:val="003B3CCF"/>
    <w:rsid w:val="003B3F10"/>
    <w:rsid w:val="003B46BB"/>
    <w:rsid w:val="003B4F16"/>
    <w:rsid w:val="003B5F89"/>
    <w:rsid w:val="003B6BA5"/>
    <w:rsid w:val="003B6EAB"/>
    <w:rsid w:val="003B71CA"/>
    <w:rsid w:val="003B71D8"/>
    <w:rsid w:val="003C02F0"/>
    <w:rsid w:val="003C1444"/>
    <w:rsid w:val="003C2076"/>
    <w:rsid w:val="003C207B"/>
    <w:rsid w:val="003C243F"/>
    <w:rsid w:val="003C3C0E"/>
    <w:rsid w:val="003C3D38"/>
    <w:rsid w:val="003C6049"/>
    <w:rsid w:val="003C69BB"/>
    <w:rsid w:val="003C6ABB"/>
    <w:rsid w:val="003C6C68"/>
    <w:rsid w:val="003C7810"/>
    <w:rsid w:val="003C7989"/>
    <w:rsid w:val="003D00D8"/>
    <w:rsid w:val="003D1D4B"/>
    <w:rsid w:val="003D4DEB"/>
    <w:rsid w:val="003D4F22"/>
    <w:rsid w:val="003D50CB"/>
    <w:rsid w:val="003D53D2"/>
    <w:rsid w:val="003D5CD4"/>
    <w:rsid w:val="003D7986"/>
    <w:rsid w:val="003E08E5"/>
    <w:rsid w:val="003E4CCA"/>
    <w:rsid w:val="003E4F50"/>
    <w:rsid w:val="003E5E95"/>
    <w:rsid w:val="003E6F47"/>
    <w:rsid w:val="003E73D2"/>
    <w:rsid w:val="003E7764"/>
    <w:rsid w:val="003E7F88"/>
    <w:rsid w:val="003F088B"/>
    <w:rsid w:val="003F1749"/>
    <w:rsid w:val="003F243A"/>
    <w:rsid w:val="003F38DE"/>
    <w:rsid w:val="003F39C8"/>
    <w:rsid w:val="003F4E14"/>
    <w:rsid w:val="003F4E50"/>
    <w:rsid w:val="003F5239"/>
    <w:rsid w:val="003F6B0D"/>
    <w:rsid w:val="003F709F"/>
    <w:rsid w:val="003F73DF"/>
    <w:rsid w:val="00400983"/>
    <w:rsid w:val="004012E8"/>
    <w:rsid w:val="00401D85"/>
    <w:rsid w:val="0040238B"/>
    <w:rsid w:val="004023EC"/>
    <w:rsid w:val="00403BC5"/>
    <w:rsid w:val="00403C8A"/>
    <w:rsid w:val="0040424B"/>
    <w:rsid w:val="00404E71"/>
    <w:rsid w:val="004055E0"/>
    <w:rsid w:val="004066D3"/>
    <w:rsid w:val="00406B47"/>
    <w:rsid w:val="00406B51"/>
    <w:rsid w:val="00407544"/>
    <w:rsid w:val="00407ACB"/>
    <w:rsid w:val="00407D08"/>
    <w:rsid w:val="00407E62"/>
    <w:rsid w:val="00410281"/>
    <w:rsid w:val="00410B07"/>
    <w:rsid w:val="00410EE9"/>
    <w:rsid w:val="004110FA"/>
    <w:rsid w:val="00412970"/>
    <w:rsid w:val="00412BA1"/>
    <w:rsid w:val="00413B03"/>
    <w:rsid w:val="00414002"/>
    <w:rsid w:val="004142B1"/>
    <w:rsid w:val="004145CA"/>
    <w:rsid w:val="00414A38"/>
    <w:rsid w:val="00414B27"/>
    <w:rsid w:val="00415680"/>
    <w:rsid w:val="00416A3E"/>
    <w:rsid w:val="00420052"/>
    <w:rsid w:val="00420A0E"/>
    <w:rsid w:val="00421895"/>
    <w:rsid w:val="0042396E"/>
    <w:rsid w:val="00423F9E"/>
    <w:rsid w:val="00424048"/>
    <w:rsid w:val="00424295"/>
    <w:rsid w:val="00424760"/>
    <w:rsid w:val="00425BC5"/>
    <w:rsid w:val="00426669"/>
    <w:rsid w:val="004271FB"/>
    <w:rsid w:val="0042795E"/>
    <w:rsid w:val="004305ED"/>
    <w:rsid w:val="00430C85"/>
    <w:rsid w:val="00430F4D"/>
    <w:rsid w:val="00431144"/>
    <w:rsid w:val="00431341"/>
    <w:rsid w:val="00431A8D"/>
    <w:rsid w:val="00431FB0"/>
    <w:rsid w:val="00432EB0"/>
    <w:rsid w:val="00432EC9"/>
    <w:rsid w:val="00432F59"/>
    <w:rsid w:val="00433616"/>
    <w:rsid w:val="0043492C"/>
    <w:rsid w:val="00435381"/>
    <w:rsid w:val="00435391"/>
    <w:rsid w:val="00435675"/>
    <w:rsid w:val="00435B91"/>
    <w:rsid w:val="00435D1C"/>
    <w:rsid w:val="00435E70"/>
    <w:rsid w:val="00436BA3"/>
    <w:rsid w:val="00436BD5"/>
    <w:rsid w:val="00440EDE"/>
    <w:rsid w:val="004411B4"/>
    <w:rsid w:val="004415FC"/>
    <w:rsid w:val="00442EA1"/>
    <w:rsid w:val="00442F9C"/>
    <w:rsid w:val="004430BD"/>
    <w:rsid w:val="0044483B"/>
    <w:rsid w:val="004455F3"/>
    <w:rsid w:val="00445D7F"/>
    <w:rsid w:val="004461D4"/>
    <w:rsid w:val="00446693"/>
    <w:rsid w:val="00450A98"/>
    <w:rsid w:val="00450CB9"/>
    <w:rsid w:val="00451733"/>
    <w:rsid w:val="0045204E"/>
    <w:rsid w:val="004531DB"/>
    <w:rsid w:val="0045500D"/>
    <w:rsid w:val="00455298"/>
    <w:rsid w:val="00455D67"/>
    <w:rsid w:val="004565EE"/>
    <w:rsid w:val="00456BF1"/>
    <w:rsid w:val="00457D1C"/>
    <w:rsid w:val="004615E5"/>
    <w:rsid w:val="004620FA"/>
    <w:rsid w:val="004625C5"/>
    <w:rsid w:val="0046320A"/>
    <w:rsid w:val="004637F3"/>
    <w:rsid w:val="00464276"/>
    <w:rsid w:val="00464D29"/>
    <w:rsid w:val="00465D42"/>
    <w:rsid w:val="00466133"/>
    <w:rsid w:val="00466E3B"/>
    <w:rsid w:val="00467CC6"/>
    <w:rsid w:val="00467E5A"/>
    <w:rsid w:val="00467EF7"/>
    <w:rsid w:val="00470F73"/>
    <w:rsid w:val="0047207C"/>
    <w:rsid w:val="00472CF2"/>
    <w:rsid w:val="00473A88"/>
    <w:rsid w:val="00473EE1"/>
    <w:rsid w:val="00473FC0"/>
    <w:rsid w:val="00475984"/>
    <w:rsid w:val="0047664B"/>
    <w:rsid w:val="00476894"/>
    <w:rsid w:val="00477A0F"/>
    <w:rsid w:val="00481106"/>
    <w:rsid w:val="004815DE"/>
    <w:rsid w:val="00481D40"/>
    <w:rsid w:val="00482E72"/>
    <w:rsid w:val="004833CE"/>
    <w:rsid w:val="00483603"/>
    <w:rsid w:val="00483C1D"/>
    <w:rsid w:val="00483CF6"/>
    <w:rsid w:val="00484109"/>
    <w:rsid w:val="00484899"/>
    <w:rsid w:val="00484B3D"/>
    <w:rsid w:val="00484D07"/>
    <w:rsid w:val="00485146"/>
    <w:rsid w:val="0048575C"/>
    <w:rsid w:val="00485883"/>
    <w:rsid w:val="00485AB5"/>
    <w:rsid w:val="00487A1C"/>
    <w:rsid w:val="00487B1B"/>
    <w:rsid w:val="00487BF7"/>
    <w:rsid w:val="00490453"/>
    <w:rsid w:val="0049050F"/>
    <w:rsid w:val="0049053B"/>
    <w:rsid w:val="00490F22"/>
    <w:rsid w:val="004920D7"/>
    <w:rsid w:val="004928BA"/>
    <w:rsid w:val="00492E96"/>
    <w:rsid w:val="0049351F"/>
    <w:rsid w:val="00494186"/>
    <w:rsid w:val="0049439E"/>
    <w:rsid w:val="0049494C"/>
    <w:rsid w:val="00495635"/>
    <w:rsid w:val="00495785"/>
    <w:rsid w:val="00495B9F"/>
    <w:rsid w:val="00496441"/>
    <w:rsid w:val="004A08EF"/>
    <w:rsid w:val="004A2707"/>
    <w:rsid w:val="004A323C"/>
    <w:rsid w:val="004A3443"/>
    <w:rsid w:val="004A3894"/>
    <w:rsid w:val="004A3C01"/>
    <w:rsid w:val="004A4D94"/>
    <w:rsid w:val="004A70C2"/>
    <w:rsid w:val="004A7B86"/>
    <w:rsid w:val="004B00E4"/>
    <w:rsid w:val="004B0C81"/>
    <w:rsid w:val="004B18CB"/>
    <w:rsid w:val="004B1B5A"/>
    <w:rsid w:val="004B1DFB"/>
    <w:rsid w:val="004B322C"/>
    <w:rsid w:val="004B41F3"/>
    <w:rsid w:val="004B459B"/>
    <w:rsid w:val="004B4692"/>
    <w:rsid w:val="004B4FBF"/>
    <w:rsid w:val="004B6C43"/>
    <w:rsid w:val="004C1B78"/>
    <w:rsid w:val="004C22AB"/>
    <w:rsid w:val="004C2C88"/>
    <w:rsid w:val="004C2D38"/>
    <w:rsid w:val="004C3441"/>
    <w:rsid w:val="004C3742"/>
    <w:rsid w:val="004C3EEA"/>
    <w:rsid w:val="004C40ED"/>
    <w:rsid w:val="004C4F2E"/>
    <w:rsid w:val="004C58EF"/>
    <w:rsid w:val="004C5C01"/>
    <w:rsid w:val="004C5CA1"/>
    <w:rsid w:val="004C5E9D"/>
    <w:rsid w:val="004C6EA4"/>
    <w:rsid w:val="004D0D2A"/>
    <w:rsid w:val="004D16D4"/>
    <w:rsid w:val="004D2BA2"/>
    <w:rsid w:val="004D2D4B"/>
    <w:rsid w:val="004D36F0"/>
    <w:rsid w:val="004D411C"/>
    <w:rsid w:val="004D5A28"/>
    <w:rsid w:val="004D624B"/>
    <w:rsid w:val="004E13E0"/>
    <w:rsid w:val="004E1678"/>
    <w:rsid w:val="004E190F"/>
    <w:rsid w:val="004E1C5C"/>
    <w:rsid w:val="004E2140"/>
    <w:rsid w:val="004E2B7C"/>
    <w:rsid w:val="004E426F"/>
    <w:rsid w:val="004E4F9E"/>
    <w:rsid w:val="004E56FB"/>
    <w:rsid w:val="004E59FE"/>
    <w:rsid w:val="004E68FF"/>
    <w:rsid w:val="004E6C8B"/>
    <w:rsid w:val="004E6EDE"/>
    <w:rsid w:val="004E73B8"/>
    <w:rsid w:val="004E7A4C"/>
    <w:rsid w:val="004E7B0B"/>
    <w:rsid w:val="004F01BC"/>
    <w:rsid w:val="004F04F9"/>
    <w:rsid w:val="004F11B9"/>
    <w:rsid w:val="004F150B"/>
    <w:rsid w:val="004F1D4E"/>
    <w:rsid w:val="004F1EC2"/>
    <w:rsid w:val="004F3F8F"/>
    <w:rsid w:val="004F4FA4"/>
    <w:rsid w:val="004F5076"/>
    <w:rsid w:val="004F51FB"/>
    <w:rsid w:val="004F5290"/>
    <w:rsid w:val="004F5A50"/>
    <w:rsid w:val="004F6119"/>
    <w:rsid w:val="004F6862"/>
    <w:rsid w:val="004F6C7B"/>
    <w:rsid w:val="004F755D"/>
    <w:rsid w:val="004F7904"/>
    <w:rsid w:val="00501678"/>
    <w:rsid w:val="00501F1C"/>
    <w:rsid w:val="005025AB"/>
    <w:rsid w:val="0050346C"/>
    <w:rsid w:val="0050351E"/>
    <w:rsid w:val="00504060"/>
    <w:rsid w:val="0050503F"/>
    <w:rsid w:val="005051D8"/>
    <w:rsid w:val="00505281"/>
    <w:rsid w:val="00505C2F"/>
    <w:rsid w:val="00505C46"/>
    <w:rsid w:val="00505F3D"/>
    <w:rsid w:val="00506435"/>
    <w:rsid w:val="0051056D"/>
    <w:rsid w:val="0051079B"/>
    <w:rsid w:val="00510BC8"/>
    <w:rsid w:val="005114CB"/>
    <w:rsid w:val="00511C44"/>
    <w:rsid w:val="0051213B"/>
    <w:rsid w:val="005128AA"/>
    <w:rsid w:val="00512C2C"/>
    <w:rsid w:val="00514436"/>
    <w:rsid w:val="00514FF2"/>
    <w:rsid w:val="00515D05"/>
    <w:rsid w:val="00515D11"/>
    <w:rsid w:val="00517AC4"/>
    <w:rsid w:val="00517B74"/>
    <w:rsid w:val="00520101"/>
    <w:rsid w:val="005204F6"/>
    <w:rsid w:val="005206D8"/>
    <w:rsid w:val="0052087F"/>
    <w:rsid w:val="00521530"/>
    <w:rsid w:val="005215CE"/>
    <w:rsid w:val="0052225F"/>
    <w:rsid w:val="0052278D"/>
    <w:rsid w:val="00522D30"/>
    <w:rsid w:val="005234E8"/>
    <w:rsid w:val="00523ADB"/>
    <w:rsid w:val="00523B76"/>
    <w:rsid w:val="00524451"/>
    <w:rsid w:val="005244DD"/>
    <w:rsid w:val="005244EE"/>
    <w:rsid w:val="00525390"/>
    <w:rsid w:val="00525510"/>
    <w:rsid w:val="005267E0"/>
    <w:rsid w:val="00527141"/>
    <w:rsid w:val="005272EB"/>
    <w:rsid w:val="00527F08"/>
    <w:rsid w:val="00531784"/>
    <w:rsid w:val="00531DDE"/>
    <w:rsid w:val="00533954"/>
    <w:rsid w:val="0053433C"/>
    <w:rsid w:val="00534E6B"/>
    <w:rsid w:val="005357AD"/>
    <w:rsid w:val="00535892"/>
    <w:rsid w:val="00535DA3"/>
    <w:rsid w:val="00536BAF"/>
    <w:rsid w:val="00536BC6"/>
    <w:rsid w:val="005370F1"/>
    <w:rsid w:val="0054159D"/>
    <w:rsid w:val="0054193A"/>
    <w:rsid w:val="0054255B"/>
    <w:rsid w:val="005428DF"/>
    <w:rsid w:val="00542A51"/>
    <w:rsid w:val="0054310A"/>
    <w:rsid w:val="0054313B"/>
    <w:rsid w:val="005431A5"/>
    <w:rsid w:val="00543987"/>
    <w:rsid w:val="0054441A"/>
    <w:rsid w:val="00544F72"/>
    <w:rsid w:val="00545635"/>
    <w:rsid w:val="005457F8"/>
    <w:rsid w:val="00545A8E"/>
    <w:rsid w:val="00545F41"/>
    <w:rsid w:val="00545FFE"/>
    <w:rsid w:val="00551E2C"/>
    <w:rsid w:val="00552461"/>
    <w:rsid w:val="0055259B"/>
    <w:rsid w:val="005540F0"/>
    <w:rsid w:val="0055609E"/>
    <w:rsid w:val="005562DE"/>
    <w:rsid w:val="005579D4"/>
    <w:rsid w:val="00562299"/>
    <w:rsid w:val="005629D9"/>
    <w:rsid w:val="0056345B"/>
    <w:rsid w:val="005640BB"/>
    <w:rsid w:val="005649B2"/>
    <w:rsid w:val="005664FE"/>
    <w:rsid w:val="00567334"/>
    <w:rsid w:val="00570B2C"/>
    <w:rsid w:val="00572ACC"/>
    <w:rsid w:val="00572B76"/>
    <w:rsid w:val="00572CA5"/>
    <w:rsid w:val="00573E27"/>
    <w:rsid w:val="00574832"/>
    <w:rsid w:val="005749C3"/>
    <w:rsid w:val="00574B05"/>
    <w:rsid w:val="0057537D"/>
    <w:rsid w:val="00575640"/>
    <w:rsid w:val="005763CC"/>
    <w:rsid w:val="005768CE"/>
    <w:rsid w:val="005802D2"/>
    <w:rsid w:val="00580813"/>
    <w:rsid w:val="005815DE"/>
    <w:rsid w:val="0058249A"/>
    <w:rsid w:val="00582917"/>
    <w:rsid w:val="00582CE0"/>
    <w:rsid w:val="0058312F"/>
    <w:rsid w:val="005831DE"/>
    <w:rsid w:val="005841F6"/>
    <w:rsid w:val="00585C1A"/>
    <w:rsid w:val="005873F6"/>
    <w:rsid w:val="00587540"/>
    <w:rsid w:val="00587CF9"/>
    <w:rsid w:val="005902CD"/>
    <w:rsid w:val="00591008"/>
    <w:rsid w:val="00591A98"/>
    <w:rsid w:val="00592070"/>
    <w:rsid w:val="005936E8"/>
    <w:rsid w:val="005936EA"/>
    <w:rsid w:val="00593885"/>
    <w:rsid w:val="00593E4E"/>
    <w:rsid w:val="005943B5"/>
    <w:rsid w:val="005945DC"/>
    <w:rsid w:val="00595B15"/>
    <w:rsid w:val="00597BA0"/>
    <w:rsid w:val="005A00F4"/>
    <w:rsid w:val="005A259B"/>
    <w:rsid w:val="005A28E6"/>
    <w:rsid w:val="005A37E5"/>
    <w:rsid w:val="005A4099"/>
    <w:rsid w:val="005A45C4"/>
    <w:rsid w:val="005A5790"/>
    <w:rsid w:val="005A6367"/>
    <w:rsid w:val="005A673C"/>
    <w:rsid w:val="005A708F"/>
    <w:rsid w:val="005A75E8"/>
    <w:rsid w:val="005B0AB0"/>
    <w:rsid w:val="005B1272"/>
    <w:rsid w:val="005B1772"/>
    <w:rsid w:val="005B18F8"/>
    <w:rsid w:val="005B1E2C"/>
    <w:rsid w:val="005B1F62"/>
    <w:rsid w:val="005B2B54"/>
    <w:rsid w:val="005B361E"/>
    <w:rsid w:val="005B385F"/>
    <w:rsid w:val="005B45F7"/>
    <w:rsid w:val="005B4FB3"/>
    <w:rsid w:val="005B5567"/>
    <w:rsid w:val="005B6977"/>
    <w:rsid w:val="005B79FB"/>
    <w:rsid w:val="005C0506"/>
    <w:rsid w:val="005C0A6C"/>
    <w:rsid w:val="005C153E"/>
    <w:rsid w:val="005C1C04"/>
    <w:rsid w:val="005C1ED5"/>
    <w:rsid w:val="005C257B"/>
    <w:rsid w:val="005C27A0"/>
    <w:rsid w:val="005C305B"/>
    <w:rsid w:val="005C30E8"/>
    <w:rsid w:val="005C5900"/>
    <w:rsid w:val="005D0F18"/>
    <w:rsid w:val="005D19BA"/>
    <w:rsid w:val="005D1C32"/>
    <w:rsid w:val="005D36BD"/>
    <w:rsid w:val="005D3A26"/>
    <w:rsid w:val="005D587E"/>
    <w:rsid w:val="005D73F0"/>
    <w:rsid w:val="005D75EE"/>
    <w:rsid w:val="005D7FB0"/>
    <w:rsid w:val="005E05BD"/>
    <w:rsid w:val="005E0F34"/>
    <w:rsid w:val="005E1702"/>
    <w:rsid w:val="005E1EE8"/>
    <w:rsid w:val="005E37C5"/>
    <w:rsid w:val="005E3DC4"/>
    <w:rsid w:val="005E4BAF"/>
    <w:rsid w:val="005E6F7D"/>
    <w:rsid w:val="005E76A9"/>
    <w:rsid w:val="005F0985"/>
    <w:rsid w:val="005F1C37"/>
    <w:rsid w:val="005F1EAC"/>
    <w:rsid w:val="005F2257"/>
    <w:rsid w:val="005F2A34"/>
    <w:rsid w:val="005F2D20"/>
    <w:rsid w:val="005F3A75"/>
    <w:rsid w:val="005F4508"/>
    <w:rsid w:val="005F5F9C"/>
    <w:rsid w:val="005F6527"/>
    <w:rsid w:val="005F6902"/>
    <w:rsid w:val="005F6CA5"/>
    <w:rsid w:val="005F71A0"/>
    <w:rsid w:val="005F79D0"/>
    <w:rsid w:val="00600A0D"/>
    <w:rsid w:val="00600F74"/>
    <w:rsid w:val="006013D3"/>
    <w:rsid w:val="0060314C"/>
    <w:rsid w:val="0060371E"/>
    <w:rsid w:val="00603FE1"/>
    <w:rsid w:val="0060510B"/>
    <w:rsid w:val="006056C1"/>
    <w:rsid w:val="006063D5"/>
    <w:rsid w:val="00606F14"/>
    <w:rsid w:val="00606F39"/>
    <w:rsid w:val="00606FC7"/>
    <w:rsid w:val="00607714"/>
    <w:rsid w:val="00607EAE"/>
    <w:rsid w:val="0061075E"/>
    <w:rsid w:val="0061171D"/>
    <w:rsid w:val="00611727"/>
    <w:rsid w:val="00612709"/>
    <w:rsid w:val="006138CC"/>
    <w:rsid w:val="00614002"/>
    <w:rsid w:val="006162B8"/>
    <w:rsid w:val="00616684"/>
    <w:rsid w:val="00616708"/>
    <w:rsid w:val="00616F6B"/>
    <w:rsid w:val="00616FD6"/>
    <w:rsid w:val="00617CA1"/>
    <w:rsid w:val="00617FF0"/>
    <w:rsid w:val="0062080F"/>
    <w:rsid w:val="006208A5"/>
    <w:rsid w:val="00622112"/>
    <w:rsid w:val="00622AC7"/>
    <w:rsid w:val="006235DB"/>
    <w:rsid w:val="00624D30"/>
    <w:rsid w:val="00625D18"/>
    <w:rsid w:val="00626811"/>
    <w:rsid w:val="00626D9B"/>
    <w:rsid w:val="0063065D"/>
    <w:rsid w:val="00631841"/>
    <w:rsid w:val="00632B9B"/>
    <w:rsid w:val="00634C0A"/>
    <w:rsid w:val="00634EFD"/>
    <w:rsid w:val="006350A0"/>
    <w:rsid w:val="00635988"/>
    <w:rsid w:val="00635ADF"/>
    <w:rsid w:val="00637E62"/>
    <w:rsid w:val="006407C7"/>
    <w:rsid w:val="006409A7"/>
    <w:rsid w:val="00640DB3"/>
    <w:rsid w:val="006411DB"/>
    <w:rsid w:val="006417E4"/>
    <w:rsid w:val="00642740"/>
    <w:rsid w:val="00642C03"/>
    <w:rsid w:val="00642EDE"/>
    <w:rsid w:val="00642F8E"/>
    <w:rsid w:val="00643804"/>
    <w:rsid w:val="0064473F"/>
    <w:rsid w:val="00645900"/>
    <w:rsid w:val="0064606E"/>
    <w:rsid w:val="00647122"/>
    <w:rsid w:val="0065064B"/>
    <w:rsid w:val="00650FB3"/>
    <w:rsid w:val="00651019"/>
    <w:rsid w:val="006510E2"/>
    <w:rsid w:val="006511FE"/>
    <w:rsid w:val="006529AC"/>
    <w:rsid w:val="0065301D"/>
    <w:rsid w:val="0065387F"/>
    <w:rsid w:val="00653F01"/>
    <w:rsid w:val="00654EC8"/>
    <w:rsid w:val="00655087"/>
    <w:rsid w:val="00655762"/>
    <w:rsid w:val="00656BA9"/>
    <w:rsid w:val="00656D04"/>
    <w:rsid w:val="00656D43"/>
    <w:rsid w:val="00656F45"/>
    <w:rsid w:val="00657042"/>
    <w:rsid w:val="006573F3"/>
    <w:rsid w:val="00661878"/>
    <w:rsid w:val="00661E65"/>
    <w:rsid w:val="00663D9D"/>
    <w:rsid w:val="0066518F"/>
    <w:rsid w:val="00666199"/>
    <w:rsid w:val="0066680F"/>
    <w:rsid w:val="0066705A"/>
    <w:rsid w:val="00667ABF"/>
    <w:rsid w:val="00667F79"/>
    <w:rsid w:val="006709DE"/>
    <w:rsid w:val="00670AB3"/>
    <w:rsid w:val="00670B43"/>
    <w:rsid w:val="00671740"/>
    <w:rsid w:val="00673C36"/>
    <w:rsid w:val="006740BF"/>
    <w:rsid w:val="00675DA7"/>
    <w:rsid w:val="006763F1"/>
    <w:rsid w:val="00676860"/>
    <w:rsid w:val="0067690E"/>
    <w:rsid w:val="00677C11"/>
    <w:rsid w:val="0068059D"/>
    <w:rsid w:val="00680A1D"/>
    <w:rsid w:val="0068174F"/>
    <w:rsid w:val="00681CF0"/>
    <w:rsid w:val="00682F0C"/>
    <w:rsid w:val="00683EBC"/>
    <w:rsid w:val="00684C78"/>
    <w:rsid w:val="00685784"/>
    <w:rsid w:val="00685A97"/>
    <w:rsid w:val="00685C3C"/>
    <w:rsid w:val="00686405"/>
    <w:rsid w:val="00686D7A"/>
    <w:rsid w:val="0068728E"/>
    <w:rsid w:val="006873BC"/>
    <w:rsid w:val="0068773D"/>
    <w:rsid w:val="00687F08"/>
    <w:rsid w:val="00691BA2"/>
    <w:rsid w:val="0069363D"/>
    <w:rsid w:val="006943E8"/>
    <w:rsid w:val="00695199"/>
    <w:rsid w:val="00696793"/>
    <w:rsid w:val="00697007"/>
    <w:rsid w:val="006979C1"/>
    <w:rsid w:val="00697CAA"/>
    <w:rsid w:val="006A01C4"/>
    <w:rsid w:val="006A0273"/>
    <w:rsid w:val="006A02C7"/>
    <w:rsid w:val="006A2241"/>
    <w:rsid w:val="006A267B"/>
    <w:rsid w:val="006A286E"/>
    <w:rsid w:val="006A53BD"/>
    <w:rsid w:val="006A5CC0"/>
    <w:rsid w:val="006A69B9"/>
    <w:rsid w:val="006A6AD5"/>
    <w:rsid w:val="006A6B66"/>
    <w:rsid w:val="006A6F15"/>
    <w:rsid w:val="006A7DEB"/>
    <w:rsid w:val="006B036F"/>
    <w:rsid w:val="006B0C76"/>
    <w:rsid w:val="006B0D4D"/>
    <w:rsid w:val="006B14DE"/>
    <w:rsid w:val="006B1852"/>
    <w:rsid w:val="006B187A"/>
    <w:rsid w:val="006B2E03"/>
    <w:rsid w:val="006B3E60"/>
    <w:rsid w:val="006B5616"/>
    <w:rsid w:val="006B636F"/>
    <w:rsid w:val="006C0F61"/>
    <w:rsid w:val="006C1213"/>
    <w:rsid w:val="006C13A0"/>
    <w:rsid w:val="006C14AC"/>
    <w:rsid w:val="006C20BA"/>
    <w:rsid w:val="006C20D8"/>
    <w:rsid w:val="006C2BA3"/>
    <w:rsid w:val="006C37C6"/>
    <w:rsid w:val="006C4124"/>
    <w:rsid w:val="006C4E54"/>
    <w:rsid w:val="006C5687"/>
    <w:rsid w:val="006C651F"/>
    <w:rsid w:val="006C6777"/>
    <w:rsid w:val="006C7190"/>
    <w:rsid w:val="006C72AB"/>
    <w:rsid w:val="006C7B56"/>
    <w:rsid w:val="006D2D6E"/>
    <w:rsid w:val="006D359E"/>
    <w:rsid w:val="006D364E"/>
    <w:rsid w:val="006D4CE1"/>
    <w:rsid w:val="006D683D"/>
    <w:rsid w:val="006D6D2A"/>
    <w:rsid w:val="006D7262"/>
    <w:rsid w:val="006E0B25"/>
    <w:rsid w:val="006E15F5"/>
    <w:rsid w:val="006E17B0"/>
    <w:rsid w:val="006E215D"/>
    <w:rsid w:val="006E24EB"/>
    <w:rsid w:val="006E2929"/>
    <w:rsid w:val="006E353F"/>
    <w:rsid w:val="006E36C9"/>
    <w:rsid w:val="006E3846"/>
    <w:rsid w:val="006E481E"/>
    <w:rsid w:val="006E4E31"/>
    <w:rsid w:val="006E5E04"/>
    <w:rsid w:val="006E67D8"/>
    <w:rsid w:val="006E6AC5"/>
    <w:rsid w:val="006F0594"/>
    <w:rsid w:val="006F0F04"/>
    <w:rsid w:val="006F3160"/>
    <w:rsid w:val="006F3437"/>
    <w:rsid w:val="006F35D5"/>
    <w:rsid w:val="006F4238"/>
    <w:rsid w:val="006F4BC1"/>
    <w:rsid w:val="006F54CA"/>
    <w:rsid w:val="006F5D4B"/>
    <w:rsid w:val="006F799C"/>
    <w:rsid w:val="006F7FDC"/>
    <w:rsid w:val="007000AA"/>
    <w:rsid w:val="00700DAB"/>
    <w:rsid w:val="00701BD5"/>
    <w:rsid w:val="00702037"/>
    <w:rsid w:val="0070207D"/>
    <w:rsid w:val="0070232A"/>
    <w:rsid w:val="00703500"/>
    <w:rsid w:val="007036D4"/>
    <w:rsid w:val="00703B36"/>
    <w:rsid w:val="00704328"/>
    <w:rsid w:val="007053BC"/>
    <w:rsid w:val="007054CD"/>
    <w:rsid w:val="00705D07"/>
    <w:rsid w:val="00706051"/>
    <w:rsid w:val="00706C4E"/>
    <w:rsid w:val="00706DD2"/>
    <w:rsid w:val="00706E4E"/>
    <w:rsid w:val="00710049"/>
    <w:rsid w:val="00710C4C"/>
    <w:rsid w:val="00711ABE"/>
    <w:rsid w:val="007127A8"/>
    <w:rsid w:val="007127EE"/>
    <w:rsid w:val="00712841"/>
    <w:rsid w:val="00713A4D"/>
    <w:rsid w:val="00713D07"/>
    <w:rsid w:val="00714574"/>
    <w:rsid w:val="00715406"/>
    <w:rsid w:val="007169D6"/>
    <w:rsid w:val="00717AD2"/>
    <w:rsid w:val="00717C29"/>
    <w:rsid w:val="00717F06"/>
    <w:rsid w:val="007204F0"/>
    <w:rsid w:val="00720790"/>
    <w:rsid w:val="00720C6D"/>
    <w:rsid w:val="00721165"/>
    <w:rsid w:val="0072153B"/>
    <w:rsid w:val="00721733"/>
    <w:rsid w:val="00721E62"/>
    <w:rsid w:val="00722779"/>
    <w:rsid w:val="00722C24"/>
    <w:rsid w:val="00723215"/>
    <w:rsid w:val="00724580"/>
    <w:rsid w:val="0072464B"/>
    <w:rsid w:val="00724F80"/>
    <w:rsid w:val="007259F3"/>
    <w:rsid w:val="00726F5E"/>
    <w:rsid w:val="00727584"/>
    <w:rsid w:val="00727FEF"/>
    <w:rsid w:val="00730DD4"/>
    <w:rsid w:val="007310F1"/>
    <w:rsid w:val="00732222"/>
    <w:rsid w:val="00732410"/>
    <w:rsid w:val="00732542"/>
    <w:rsid w:val="0073459F"/>
    <w:rsid w:val="00734A62"/>
    <w:rsid w:val="00734E2C"/>
    <w:rsid w:val="0073642E"/>
    <w:rsid w:val="0073668A"/>
    <w:rsid w:val="00737C86"/>
    <w:rsid w:val="00737E39"/>
    <w:rsid w:val="0074049A"/>
    <w:rsid w:val="00740DC5"/>
    <w:rsid w:val="00740EB7"/>
    <w:rsid w:val="00740FD6"/>
    <w:rsid w:val="0074253F"/>
    <w:rsid w:val="00745B64"/>
    <w:rsid w:val="00746599"/>
    <w:rsid w:val="00746AA4"/>
    <w:rsid w:val="00747629"/>
    <w:rsid w:val="007519EA"/>
    <w:rsid w:val="00752C8E"/>
    <w:rsid w:val="0075357A"/>
    <w:rsid w:val="00753591"/>
    <w:rsid w:val="00753712"/>
    <w:rsid w:val="007549A0"/>
    <w:rsid w:val="007568A6"/>
    <w:rsid w:val="00756B29"/>
    <w:rsid w:val="00756CAF"/>
    <w:rsid w:val="00756CD4"/>
    <w:rsid w:val="0075729D"/>
    <w:rsid w:val="0075735A"/>
    <w:rsid w:val="00760283"/>
    <w:rsid w:val="00761484"/>
    <w:rsid w:val="007628C6"/>
    <w:rsid w:val="00762AA8"/>
    <w:rsid w:val="007642E1"/>
    <w:rsid w:val="007644D3"/>
    <w:rsid w:val="007663FD"/>
    <w:rsid w:val="00766E5A"/>
    <w:rsid w:val="007675A4"/>
    <w:rsid w:val="0077011C"/>
    <w:rsid w:val="00770226"/>
    <w:rsid w:val="007717F6"/>
    <w:rsid w:val="007721EB"/>
    <w:rsid w:val="007729BD"/>
    <w:rsid w:val="007745AB"/>
    <w:rsid w:val="00774670"/>
    <w:rsid w:val="00774979"/>
    <w:rsid w:val="00774C2F"/>
    <w:rsid w:val="0077514F"/>
    <w:rsid w:val="007755AA"/>
    <w:rsid w:val="00776446"/>
    <w:rsid w:val="00776D65"/>
    <w:rsid w:val="0077790B"/>
    <w:rsid w:val="00777AE0"/>
    <w:rsid w:val="00780C61"/>
    <w:rsid w:val="00782AB0"/>
    <w:rsid w:val="00783198"/>
    <w:rsid w:val="00784231"/>
    <w:rsid w:val="00784585"/>
    <w:rsid w:val="00784A70"/>
    <w:rsid w:val="00784F62"/>
    <w:rsid w:val="007873F0"/>
    <w:rsid w:val="00787FB5"/>
    <w:rsid w:val="007901C7"/>
    <w:rsid w:val="007912A2"/>
    <w:rsid w:val="00791327"/>
    <w:rsid w:val="00791AED"/>
    <w:rsid w:val="00791D5A"/>
    <w:rsid w:val="00791D7C"/>
    <w:rsid w:val="00793DFF"/>
    <w:rsid w:val="00794581"/>
    <w:rsid w:val="007947A5"/>
    <w:rsid w:val="007969FC"/>
    <w:rsid w:val="00796D40"/>
    <w:rsid w:val="007A0083"/>
    <w:rsid w:val="007A20E3"/>
    <w:rsid w:val="007A249C"/>
    <w:rsid w:val="007A2526"/>
    <w:rsid w:val="007A4199"/>
    <w:rsid w:val="007A5CB7"/>
    <w:rsid w:val="007A6658"/>
    <w:rsid w:val="007B060C"/>
    <w:rsid w:val="007B21DD"/>
    <w:rsid w:val="007B224A"/>
    <w:rsid w:val="007B2D96"/>
    <w:rsid w:val="007B3BE2"/>
    <w:rsid w:val="007B3FBF"/>
    <w:rsid w:val="007B5D53"/>
    <w:rsid w:val="007B6000"/>
    <w:rsid w:val="007B6538"/>
    <w:rsid w:val="007B6D78"/>
    <w:rsid w:val="007B6E65"/>
    <w:rsid w:val="007B7B64"/>
    <w:rsid w:val="007B7D3A"/>
    <w:rsid w:val="007B7E00"/>
    <w:rsid w:val="007C037B"/>
    <w:rsid w:val="007C07C6"/>
    <w:rsid w:val="007C182A"/>
    <w:rsid w:val="007C18AA"/>
    <w:rsid w:val="007C28A5"/>
    <w:rsid w:val="007C371A"/>
    <w:rsid w:val="007C3FAC"/>
    <w:rsid w:val="007C483E"/>
    <w:rsid w:val="007C4F78"/>
    <w:rsid w:val="007C5289"/>
    <w:rsid w:val="007C5413"/>
    <w:rsid w:val="007C6292"/>
    <w:rsid w:val="007C6ABD"/>
    <w:rsid w:val="007C6DF4"/>
    <w:rsid w:val="007D0D05"/>
    <w:rsid w:val="007D1D3F"/>
    <w:rsid w:val="007D2188"/>
    <w:rsid w:val="007D226A"/>
    <w:rsid w:val="007D3424"/>
    <w:rsid w:val="007D3F10"/>
    <w:rsid w:val="007D454C"/>
    <w:rsid w:val="007D5CB2"/>
    <w:rsid w:val="007D5F30"/>
    <w:rsid w:val="007D7FEE"/>
    <w:rsid w:val="007E0C9C"/>
    <w:rsid w:val="007E15B5"/>
    <w:rsid w:val="007E21BD"/>
    <w:rsid w:val="007E2C60"/>
    <w:rsid w:val="007E2E3A"/>
    <w:rsid w:val="007E3789"/>
    <w:rsid w:val="007E388B"/>
    <w:rsid w:val="007E3DE3"/>
    <w:rsid w:val="007E4D19"/>
    <w:rsid w:val="007E62F5"/>
    <w:rsid w:val="007E64CB"/>
    <w:rsid w:val="007E733E"/>
    <w:rsid w:val="007E7E4A"/>
    <w:rsid w:val="007E7F80"/>
    <w:rsid w:val="007F11C9"/>
    <w:rsid w:val="007F19AF"/>
    <w:rsid w:val="007F2088"/>
    <w:rsid w:val="007F4916"/>
    <w:rsid w:val="007F5655"/>
    <w:rsid w:val="007F5890"/>
    <w:rsid w:val="007F607A"/>
    <w:rsid w:val="007F614D"/>
    <w:rsid w:val="007F7D3C"/>
    <w:rsid w:val="00800583"/>
    <w:rsid w:val="00801A37"/>
    <w:rsid w:val="008033BC"/>
    <w:rsid w:val="008049B8"/>
    <w:rsid w:val="00804C43"/>
    <w:rsid w:val="00805914"/>
    <w:rsid w:val="00806441"/>
    <w:rsid w:val="0080645A"/>
    <w:rsid w:val="008065D3"/>
    <w:rsid w:val="008102E7"/>
    <w:rsid w:val="00811462"/>
    <w:rsid w:val="00811F70"/>
    <w:rsid w:val="0081212A"/>
    <w:rsid w:val="00813021"/>
    <w:rsid w:val="008159D4"/>
    <w:rsid w:val="00817428"/>
    <w:rsid w:val="008203B6"/>
    <w:rsid w:val="00820E90"/>
    <w:rsid w:val="0082228B"/>
    <w:rsid w:val="00822503"/>
    <w:rsid w:val="00822E79"/>
    <w:rsid w:val="00824E15"/>
    <w:rsid w:val="00825156"/>
    <w:rsid w:val="00825308"/>
    <w:rsid w:val="00825CDC"/>
    <w:rsid w:val="00826219"/>
    <w:rsid w:val="008262EC"/>
    <w:rsid w:val="008276A9"/>
    <w:rsid w:val="00830EAE"/>
    <w:rsid w:val="00830EBA"/>
    <w:rsid w:val="00832260"/>
    <w:rsid w:val="00832629"/>
    <w:rsid w:val="00832691"/>
    <w:rsid w:val="00833670"/>
    <w:rsid w:val="008338C3"/>
    <w:rsid w:val="008342F6"/>
    <w:rsid w:val="0083519F"/>
    <w:rsid w:val="00836CC7"/>
    <w:rsid w:val="008371FC"/>
    <w:rsid w:val="00837580"/>
    <w:rsid w:val="008403E9"/>
    <w:rsid w:val="008409CA"/>
    <w:rsid w:val="00842340"/>
    <w:rsid w:val="00843B05"/>
    <w:rsid w:val="00843F6C"/>
    <w:rsid w:val="0084670C"/>
    <w:rsid w:val="00846A1F"/>
    <w:rsid w:val="00847A97"/>
    <w:rsid w:val="008502B1"/>
    <w:rsid w:val="00850E16"/>
    <w:rsid w:val="00851A3D"/>
    <w:rsid w:val="008529EA"/>
    <w:rsid w:val="0085300A"/>
    <w:rsid w:val="008532AE"/>
    <w:rsid w:val="00853CE2"/>
    <w:rsid w:val="008541B7"/>
    <w:rsid w:val="008545DC"/>
    <w:rsid w:val="008558DD"/>
    <w:rsid w:val="00855D84"/>
    <w:rsid w:val="00855EC9"/>
    <w:rsid w:val="00856466"/>
    <w:rsid w:val="00856ECF"/>
    <w:rsid w:val="0086055D"/>
    <w:rsid w:val="008608EB"/>
    <w:rsid w:val="00860B33"/>
    <w:rsid w:val="00860F0B"/>
    <w:rsid w:val="008614BD"/>
    <w:rsid w:val="008618D9"/>
    <w:rsid w:val="00862DB5"/>
    <w:rsid w:val="00865315"/>
    <w:rsid w:val="008656D5"/>
    <w:rsid w:val="0086673C"/>
    <w:rsid w:val="00867320"/>
    <w:rsid w:val="008673FC"/>
    <w:rsid w:val="0086786D"/>
    <w:rsid w:val="00870CD4"/>
    <w:rsid w:val="00871399"/>
    <w:rsid w:val="00872D37"/>
    <w:rsid w:val="00873030"/>
    <w:rsid w:val="00873D7F"/>
    <w:rsid w:val="00874A05"/>
    <w:rsid w:val="00874D3C"/>
    <w:rsid w:val="008777F5"/>
    <w:rsid w:val="008779BC"/>
    <w:rsid w:val="00877E1C"/>
    <w:rsid w:val="00877FB1"/>
    <w:rsid w:val="00881960"/>
    <w:rsid w:val="0088248D"/>
    <w:rsid w:val="008825DC"/>
    <w:rsid w:val="00883230"/>
    <w:rsid w:val="00884DD2"/>
    <w:rsid w:val="0088507E"/>
    <w:rsid w:val="008853FA"/>
    <w:rsid w:val="008854C4"/>
    <w:rsid w:val="008855FA"/>
    <w:rsid w:val="00886C65"/>
    <w:rsid w:val="0088733F"/>
    <w:rsid w:val="00887811"/>
    <w:rsid w:val="00887D90"/>
    <w:rsid w:val="008900D8"/>
    <w:rsid w:val="0089055A"/>
    <w:rsid w:val="008909D1"/>
    <w:rsid w:val="00890E01"/>
    <w:rsid w:val="0089103B"/>
    <w:rsid w:val="0089153B"/>
    <w:rsid w:val="008926F1"/>
    <w:rsid w:val="00893710"/>
    <w:rsid w:val="00893AE5"/>
    <w:rsid w:val="00895D5D"/>
    <w:rsid w:val="008974CD"/>
    <w:rsid w:val="00897D91"/>
    <w:rsid w:val="008A080D"/>
    <w:rsid w:val="008A1383"/>
    <w:rsid w:val="008A2AF2"/>
    <w:rsid w:val="008A35C1"/>
    <w:rsid w:val="008A392F"/>
    <w:rsid w:val="008A3BBB"/>
    <w:rsid w:val="008A3BD6"/>
    <w:rsid w:val="008A48A4"/>
    <w:rsid w:val="008A4C06"/>
    <w:rsid w:val="008A6956"/>
    <w:rsid w:val="008A6E04"/>
    <w:rsid w:val="008B0706"/>
    <w:rsid w:val="008B0B45"/>
    <w:rsid w:val="008B2AED"/>
    <w:rsid w:val="008B3BB7"/>
    <w:rsid w:val="008B431C"/>
    <w:rsid w:val="008B571A"/>
    <w:rsid w:val="008B6347"/>
    <w:rsid w:val="008B7AE7"/>
    <w:rsid w:val="008B7EF9"/>
    <w:rsid w:val="008C0943"/>
    <w:rsid w:val="008C146B"/>
    <w:rsid w:val="008C15C9"/>
    <w:rsid w:val="008C3523"/>
    <w:rsid w:val="008C3DA1"/>
    <w:rsid w:val="008C3DE0"/>
    <w:rsid w:val="008C4311"/>
    <w:rsid w:val="008C4410"/>
    <w:rsid w:val="008C4682"/>
    <w:rsid w:val="008C637F"/>
    <w:rsid w:val="008C6869"/>
    <w:rsid w:val="008C6F75"/>
    <w:rsid w:val="008C77F0"/>
    <w:rsid w:val="008D00BB"/>
    <w:rsid w:val="008D0703"/>
    <w:rsid w:val="008D0A67"/>
    <w:rsid w:val="008D1F2E"/>
    <w:rsid w:val="008D2AB9"/>
    <w:rsid w:val="008D39F6"/>
    <w:rsid w:val="008D3C1D"/>
    <w:rsid w:val="008D3D69"/>
    <w:rsid w:val="008D403F"/>
    <w:rsid w:val="008D6664"/>
    <w:rsid w:val="008D6BF0"/>
    <w:rsid w:val="008E1D84"/>
    <w:rsid w:val="008E1D97"/>
    <w:rsid w:val="008E2410"/>
    <w:rsid w:val="008E2640"/>
    <w:rsid w:val="008E2700"/>
    <w:rsid w:val="008E36D8"/>
    <w:rsid w:val="008E3739"/>
    <w:rsid w:val="008E51B2"/>
    <w:rsid w:val="008E6012"/>
    <w:rsid w:val="008E784C"/>
    <w:rsid w:val="008E7B19"/>
    <w:rsid w:val="008F195F"/>
    <w:rsid w:val="008F1A03"/>
    <w:rsid w:val="008F1C5F"/>
    <w:rsid w:val="008F21FB"/>
    <w:rsid w:val="008F2E4F"/>
    <w:rsid w:val="008F4870"/>
    <w:rsid w:val="008F5642"/>
    <w:rsid w:val="008F7872"/>
    <w:rsid w:val="00900743"/>
    <w:rsid w:val="0090076C"/>
    <w:rsid w:val="00905EC7"/>
    <w:rsid w:val="00906191"/>
    <w:rsid w:val="0090668A"/>
    <w:rsid w:val="009075F2"/>
    <w:rsid w:val="00910042"/>
    <w:rsid w:val="0091064C"/>
    <w:rsid w:val="00911048"/>
    <w:rsid w:val="00911828"/>
    <w:rsid w:val="00912ACD"/>
    <w:rsid w:val="00914247"/>
    <w:rsid w:val="009150D7"/>
    <w:rsid w:val="00915540"/>
    <w:rsid w:val="00917335"/>
    <w:rsid w:val="00917A5B"/>
    <w:rsid w:val="00920965"/>
    <w:rsid w:val="00920B73"/>
    <w:rsid w:val="00920CAD"/>
    <w:rsid w:val="00921747"/>
    <w:rsid w:val="00921E43"/>
    <w:rsid w:val="00922614"/>
    <w:rsid w:val="00922916"/>
    <w:rsid w:val="00923436"/>
    <w:rsid w:val="009236AC"/>
    <w:rsid w:val="00924127"/>
    <w:rsid w:val="0092483C"/>
    <w:rsid w:val="009248E3"/>
    <w:rsid w:val="009264E3"/>
    <w:rsid w:val="00927414"/>
    <w:rsid w:val="00927929"/>
    <w:rsid w:val="00930C78"/>
    <w:rsid w:val="00930DCB"/>
    <w:rsid w:val="00931060"/>
    <w:rsid w:val="00931E13"/>
    <w:rsid w:val="00932CB3"/>
    <w:rsid w:val="00933298"/>
    <w:rsid w:val="00933B37"/>
    <w:rsid w:val="009341E2"/>
    <w:rsid w:val="0093568F"/>
    <w:rsid w:val="00935C3B"/>
    <w:rsid w:val="00936183"/>
    <w:rsid w:val="009362EA"/>
    <w:rsid w:val="00936F81"/>
    <w:rsid w:val="00937B97"/>
    <w:rsid w:val="00941825"/>
    <w:rsid w:val="00942190"/>
    <w:rsid w:val="00942CC3"/>
    <w:rsid w:val="009448BE"/>
    <w:rsid w:val="00944F2E"/>
    <w:rsid w:val="00946346"/>
    <w:rsid w:val="00946A7D"/>
    <w:rsid w:val="00946D53"/>
    <w:rsid w:val="00947286"/>
    <w:rsid w:val="0094740F"/>
    <w:rsid w:val="0095110F"/>
    <w:rsid w:val="0095184E"/>
    <w:rsid w:val="009538D3"/>
    <w:rsid w:val="00953916"/>
    <w:rsid w:val="0095456B"/>
    <w:rsid w:val="00954689"/>
    <w:rsid w:val="00955E60"/>
    <w:rsid w:val="00955FC8"/>
    <w:rsid w:val="009565CF"/>
    <w:rsid w:val="00956740"/>
    <w:rsid w:val="0096009E"/>
    <w:rsid w:val="0096088A"/>
    <w:rsid w:val="00962965"/>
    <w:rsid w:val="00962D7D"/>
    <w:rsid w:val="00962EE7"/>
    <w:rsid w:val="0096401E"/>
    <w:rsid w:val="00964101"/>
    <w:rsid w:val="00964557"/>
    <w:rsid w:val="00964D12"/>
    <w:rsid w:val="00964D35"/>
    <w:rsid w:val="0096520F"/>
    <w:rsid w:val="009655BE"/>
    <w:rsid w:val="00965A9C"/>
    <w:rsid w:val="00965E3A"/>
    <w:rsid w:val="009660B0"/>
    <w:rsid w:val="009666FF"/>
    <w:rsid w:val="009701E0"/>
    <w:rsid w:val="00970420"/>
    <w:rsid w:val="0097245E"/>
    <w:rsid w:val="0097444B"/>
    <w:rsid w:val="00974533"/>
    <w:rsid w:val="00975CA6"/>
    <w:rsid w:val="0097625C"/>
    <w:rsid w:val="00977C3D"/>
    <w:rsid w:val="00981805"/>
    <w:rsid w:val="00981916"/>
    <w:rsid w:val="009823EF"/>
    <w:rsid w:val="0098274A"/>
    <w:rsid w:val="009833F9"/>
    <w:rsid w:val="009834BB"/>
    <w:rsid w:val="00984344"/>
    <w:rsid w:val="00985B62"/>
    <w:rsid w:val="00986544"/>
    <w:rsid w:val="00986576"/>
    <w:rsid w:val="0098789F"/>
    <w:rsid w:val="009912DB"/>
    <w:rsid w:val="0099163E"/>
    <w:rsid w:val="00991DC1"/>
    <w:rsid w:val="00991F79"/>
    <w:rsid w:val="00992165"/>
    <w:rsid w:val="0099360F"/>
    <w:rsid w:val="00993C13"/>
    <w:rsid w:val="0099440E"/>
    <w:rsid w:val="00994996"/>
    <w:rsid w:val="009950C9"/>
    <w:rsid w:val="009969B7"/>
    <w:rsid w:val="00996C63"/>
    <w:rsid w:val="00997CC5"/>
    <w:rsid w:val="009A0F74"/>
    <w:rsid w:val="009A1126"/>
    <w:rsid w:val="009A3320"/>
    <w:rsid w:val="009A3B5E"/>
    <w:rsid w:val="009A46F8"/>
    <w:rsid w:val="009A5006"/>
    <w:rsid w:val="009A61A3"/>
    <w:rsid w:val="009A7942"/>
    <w:rsid w:val="009B061F"/>
    <w:rsid w:val="009B266C"/>
    <w:rsid w:val="009B277C"/>
    <w:rsid w:val="009B28D7"/>
    <w:rsid w:val="009B2F7C"/>
    <w:rsid w:val="009B3604"/>
    <w:rsid w:val="009B5440"/>
    <w:rsid w:val="009B574B"/>
    <w:rsid w:val="009B574E"/>
    <w:rsid w:val="009B66D6"/>
    <w:rsid w:val="009B6AD6"/>
    <w:rsid w:val="009B6BDF"/>
    <w:rsid w:val="009B702B"/>
    <w:rsid w:val="009C00F4"/>
    <w:rsid w:val="009C0F85"/>
    <w:rsid w:val="009C1672"/>
    <w:rsid w:val="009C3012"/>
    <w:rsid w:val="009C3F9A"/>
    <w:rsid w:val="009C4A5F"/>
    <w:rsid w:val="009C4B75"/>
    <w:rsid w:val="009C516B"/>
    <w:rsid w:val="009C58FC"/>
    <w:rsid w:val="009C598A"/>
    <w:rsid w:val="009C7AE0"/>
    <w:rsid w:val="009D165F"/>
    <w:rsid w:val="009D2557"/>
    <w:rsid w:val="009D348B"/>
    <w:rsid w:val="009D35A5"/>
    <w:rsid w:val="009D39E0"/>
    <w:rsid w:val="009D4283"/>
    <w:rsid w:val="009D4A56"/>
    <w:rsid w:val="009D4F0B"/>
    <w:rsid w:val="009D5FB2"/>
    <w:rsid w:val="009D6F16"/>
    <w:rsid w:val="009D706F"/>
    <w:rsid w:val="009D7341"/>
    <w:rsid w:val="009D757B"/>
    <w:rsid w:val="009E07C6"/>
    <w:rsid w:val="009E0DF2"/>
    <w:rsid w:val="009E30C0"/>
    <w:rsid w:val="009E40A7"/>
    <w:rsid w:val="009E4FB7"/>
    <w:rsid w:val="009E53FB"/>
    <w:rsid w:val="009E5E85"/>
    <w:rsid w:val="009E5FA3"/>
    <w:rsid w:val="009F129B"/>
    <w:rsid w:val="009F136B"/>
    <w:rsid w:val="009F171F"/>
    <w:rsid w:val="009F2704"/>
    <w:rsid w:val="009F2D5B"/>
    <w:rsid w:val="009F36D2"/>
    <w:rsid w:val="009F4035"/>
    <w:rsid w:val="009F4F8D"/>
    <w:rsid w:val="009F4FBB"/>
    <w:rsid w:val="009F59FF"/>
    <w:rsid w:val="009F6885"/>
    <w:rsid w:val="009F7E71"/>
    <w:rsid w:val="00A000AA"/>
    <w:rsid w:val="00A002B9"/>
    <w:rsid w:val="00A009FB"/>
    <w:rsid w:val="00A03B8A"/>
    <w:rsid w:val="00A046E3"/>
    <w:rsid w:val="00A05A8C"/>
    <w:rsid w:val="00A06690"/>
    <w:rsid w:val="00A10598"/>
    <w:rsid w:val="00A10C62"/>
    <w:rsid w:val="00A1150C"/>
    <w:rsid w:val="00A117D0"/>
    <w:rsid w:val="00A11E07"/>
    <w:rsid w:val="00A12F20"/>
    <w:rsid w:val="00A133BE"/>
    <w:rsid w:val="00A13C65"/>
    <w:rsid w:val="00A13DA6"/>
    <w:rsid w:val="00A148CB"/>
    <w:rsid w:val="00A149A1"/>
    <w:rsid w:val="00A15064"/>
    <w:rsid w:val="00A1677F"/>
    <w:rsid w:val="00A168F4"/>
    <w:rsid w:val="00A17039"/>
    <w:rsid w:val="00A17DBD"/>
    <w:rsid w:val="00A17DC9"/>
    <w:rsid w:val="00A20E54"/>
    <w:rsid w:val="00A219B5"/>
    <w:rsid w:val="00A22652"/>
    <w:rsid w:val="00A226AC"/>
    <w:rsid w:val="00A22FAC"/>
    <w:rsid w:val="00A23D91"/>
    <w:rsid w:val="00A24E06"/>
    <w:rsid w:val="00A2537C"/>
    <w:rsid w:val="00A25F42"/>
    <w:rsid w:val="00A26597"/>
    <w:rsid w:val="00A26DB6"/>
    <w:rsid w:val="00A2738B"/>
    <w:rsid w:val="00A27444"/>
    <w:rsid w:val="00A27508"/>
    <w:rsid w:val="00A27A4E"/>
    <w:rsid w:val="00A27AE1"/>
    <w:rsid w:val="00A27F85"/>
    <w:rsid w:val="00A30627"/>
    <w:rsid w:val="00A306EF"/>
    <w:rsid w:val="00A30A4E"/>
    <w:rsid w:val="00A30F56"/>
    <w:rsid w:val="00A3100D"/>
    <w:rsid w:val="00A314A3"/>
    <w:rsid w:val="00A316A2"/>
    <w:rsid w:val="00A31F62"/>
    <w:rsid w:val="00A329ED"/>
    <w:rsid w:val="00A330A3"/>
    <w:rsid w:val="00A339AE"/>
    <w:rsid w:val="00A3454E"/>
    <w:rsid w:val="00A34560"/>
    <w:rsid w:val="00A345E0"/>
    <w:rsid w:val="00A34DE3"/>
    <w:rsid w:val="00A358B7"/>
    <w:rsid w:val="00A359ED"/>
    <w:rsid w:val="00A360E1"/>
    <w:rsid w:val="00A37810"/>
    <w:rsid w:val="00A37C38"/>
    <w:rsid w:val="00A4102C"/>
    <w:rsid w:val="00A41268"/>
    <w:rsid w:val="00A4146C"/>
    <w:rsid w:val="00A42946"/>
    <w:rsid w:val="00A42A5B"/>
    <w:rsid w:val="00A4300C"/>
    <w:rsid w:val="00A4433D"/>
    <w:rsid w:val="00A44A2D"/>
    <w:rsid w:val="00A450CE"/>
    <w:rsid w:val="00A462AB"/>
    <w:rsid w:val="00A47380"/>
    <w:rsid w:val="00A50B0D"/>
    <w:rsid w:val="00A51DC8"/>
    <w:rsid w:val="00A538AA"/>
    <w:rsid w:val="00A5395E"/>
    <w:rsid w:val="00A53A4C"/>
    <w:rsid w:val="00A547A3"/>
    <w:rsid w:val="00A55584"/>
    <w:rsid w:val="00A5571D"/>
    <w:rsid w:val="00A5591B"/>
    <w:rsid w:val="00A55FF6"/>
    <w:rsid w:val="00A577E2"/>
    <w:rsid w:val="00A57F46"/>
    <w:rsid w:val="00A601AC"/>
    <w:rsid w:val="00A6042F"/>
    <w:rsid w:val="00A61315"/>
    <w:rsid w:val="00A62991"/>
    <w:rsid w:val="00A62D61"/>
    <w:rsid w:val="00A63EA1"/>
    <w:rsid w:val="00A64260"/>
    <w:rsid w:val="00A648FE"/>
    <w:rsid w:val="00A64EEE"/>
    <w:rsid w:val="00A6615B"/>
    <w:rsid w:val="00A6777C"/>
    <w:rsid w:val="00A70748"/>
    <w:rsid w:val="00A718C4"/>
    <w:rsid w:val="00A72003"/>
    <w:rsid w:val="00A74F90"/>
    <w:rsid w:val="00A772D6"/>
    <w:rsid w:val="00A8019C"/>
    <w:rsid w:val="00A816DD"/>
    <w:rsid w:val="00A81C39"/>
    <w:rsid w:val="00A829E8"/>
    <w:rsid w:val="00A82D44"/>
    <w:rsid w:val="00A83AC0"/>
    <w:rsid w:val="00A8406D"/>
    <w:rsid w:val="00A84ACB"/>
    <w:rsid w:val="00A84FDD"/>
    <w:rsid w:val="00A850ED"/>
    <w:rsid w:val="00A85451"/>
    <w:rsid w:val="00A85477"/>
    <w:rsid w:val="00A862D5"/>
    <w:rsid w:val="00A864F5"/>
    <w:rsid w:val="00A9028A"/>
    <w:rsid w:val="00A905D3"/>
    <w:rsid w:val="00A90E07"/>
    <w:rsid w:val="00A9125A"/>
    <w:rsid w:val="00A9256B"/>
    <w:rsid w:val="00A927F2"/>
    <w:rsid w:val="00A93C40"/>
    <w:rsid w:val="00A93C69"/>
    <w:rsid w:val="00A94793"/>
    <w:rsid w:val="00A95B20"/>
    <w:rsid w:val="00A96C9E"/>
    <w:rsid w:val="00A971FD"/>
    <w:rsid w:val="00AA1882"/>
    <w:rsid w:val="00AA262B"/>
    <w:rsid w:val="00AA4D82"/>
    <w:rsid w:val="00AA58F6"/>
    <w:rsid w:val="00AA6E0E"/>
    <w:rsid w:val="00AA7221"/>
    <w:rsid w:val="00AB0AE5"/>
    <w:rsid w:val="00AB1046"/>
    <w:rsid w:val="00AB1E51"/>
    <w:rsid w:val="00AB2427"/>
    <w:rsid w:val="00AB2732"/>
    <w:rsid w:val="00AB2A46"/>
    <w:rsid w:val="00AB4ADB"/>
    <w:rsid w:val="00AB7A5B"/>
    <w:rsid w:val="00AC0337"/>
    <w:rsid w:val="00AC062D"/>
    <w:rsid w:val="00AC14B8"/>
    <w:rsid w:val="00AC1849"/>
    <w:rsid w:val="00AC1EDD"/>
    <w:rsid w:val="00AC308D"/>
    <w:rsid w:val="00AC3204"/>
    <w:rsid w:val="00AC3546"/>
    <w:rsid w:val="00AC3C42"/>
    <w:rsid w:val="00AC3C67"/>
    <w:rsid w:val="00AC4AB7"/>
    <w:rsid w:val="00AC672D"/>
    <w:rsid w:val="00AD0941"/>
    <w:rsid w:val="00AD0B45"/>
    <w:rsid w:val="00AD2C63"/>
    <w:rsid w:val="00AD3302"/>
    <w:rsid w:val="00AD38CE"/>
    <w:rsid w:val="00AD4E5A"/>
    <w:rsid w:val="00AD5DC4"/>
    <w:rsid w:val="00AD6693"/>
    <w:rsid w:val="00AD7581"/>
    <w:rsid w:val="00AE0B37"/>
    <w:rsid w:val="00AE0D8A"/>
    <w:rsid w:val="00AE0F98"/>
    <w:rsid w:val="00AE120F"/>
    <w:rsid w:val="00AE1658"/>
    <w:rsid w:val="00AE16E2"/>
    <w:rsid w:val="00AE1CCF"/>
    <w:rsid w:val="00AE1E03"/>
    <w:rsid w:val="00AE3C4E"/>
    <w:rsid w:val="00AE408C"/>
    <w:rsid w:val="00AE65F5"/>
    <w:rsid w:val="00AE6BF5"/>
    <w:rsid w:val="00AE71D0"/>
    <w:rsid w:val="00AF04C9"/>
    <w:rsid w:val="00AF04DE"/>
    <w:rsid w:val="00AF093E"/>
    <w:rsid w:val="00AF0AAC"/>
    <w:rsid w:val="00AF1D4D"/>
    <w:rsid w:val="00AF2F2E"/>
    <w:rsid w:val="00AF374B"/>
    <w:rsid w:val="00AF3CEB"/>
    <w:rsid w:val="00AF4C29"/>
    <w:rsid w:val="00AF6054"/>
    <w:rsid w:val="00AF73BA"/>
    <w:rsid w:val="00AF7AE8"/>
    <w:rsid w:val="00B00D7A"/>
    <w:rsid w:val="00B012A5"/>
    <w:rsid w:val="00B024EA"/>
    <w:rsid w:val="00B0260F"/>
    <w:rsid w:val="00B02923"/>
    <w:rsid w:val="00B0308A"/>
    <w:rsid w:val="00B073C0"/>
    <w:rsid w:val="00B0788E"/>
    <w:rsid w:val="00B07A5A"/>
    <w:rsid w:val="00B07CFC"/>
    <w:rsid w:val="00B10F9B"/>
    <w:rsid w:val="00B11370"/>
    <w:rsid w:val="00B12ADC"/>
    <w:rsid w:val="00B130D6"/>
    <w:rsid w:val="00B137CA"/>
    <w:rsid w:val="00B13D44"/>
    <w:rsid w:val="00B143EE"/>
    <w:rsid w:val="00B1490D"/>
    <w:rsid w:val="00B14CE8"/>
    <w:rsid w:val="00B1609C"/>
    <w:rsid w:val="00B1697A"/>
    <w:rsid w:val="00B17948"/>
    <w:rsid w:val="00B21284"/>
    <w:rsid w:val="00B21917"/>
    <w:rsid w:val="00B232B3"/>
    <w:rsid w:val="00B23312"/>
    <w:rsid w:val="00B23335"/>
    <w:rsid w:val="00B23978"/>
    <w:rsid w:val="00B24D3D"/>
    <w:rsid w:val="00B254F2"/>
    <w:rsid w:val="00B255A3"/>
    <w:rsid w:val="00B2578A"/>
    <w:rsid w:val="00B26356"/>
    <w:rsid w:val="00B31183"/>
    <w:rsid w:val="00B31EA7"/>
    <w:rsid w:val="00B32695"/>
    <w:rsid w:val="00B327F2"/>
    <w:rsid w:val="00B332C2"/>
    <w:rsid w:val="00B33510"/>
    <w:rsid w:val="00B34FB8"/>
    <w:rsid w:val="00B36134"/>
    <w:rsid w:val="00B36CEB"/>
    <w:rsid w:val="00B407B0"/>
    <w:rsid w:val="00B40FC3"/>
    <w:rsid w:val="00B42B3F"/>
    <w:rsid w:val="00B434C5"/>
    <w:rsid w:val="00B462D8"/>
    <w:rsid w:val="00B478B6"/>
    <w:rsid w:val="00B506B4"/>
    <w:rsid w:val="00B53182"/>
    <w:rsid w:val="00B545ED"/>
    <w:rsid w:val="00B54D32"/>
    <w:rsid w:val="00B55BED"/>
    <w:rsid w:val="00B564E2"/>
    <w:rsid w:val="00B60D40"/>
    <w:rsid w:val="00B64B4A"/>
    <w:rsid w:val="00B64D55"/>
    <w:rsid w:val="00B67E60"/>
    <w:rsid w:val="00B704D9"/>
    <w:rsid w:val="00B70EFE"/>
    <w:rsid w:val="00B712D4"/>
    <w:rsid w:val="00B715A9"/>
    <w:rsid w:val="00B7181C"/>
    <w:rsid w:val="00B719E9"/>
    <w:rsid w:val="00B71C29"/>
    <w:rsid w:val="00B71E97"/>
    <w:rsid w:val="00B7203C"/>
    <w:rsid w:val="00B72D09"/>
    <w:rsid w:val="00B73B89"/>
    <w:rsid w:val="00B76DB6"/>
    <w:rsid w:val="00B776E1"/>
    <w:rsid w:val="00B77D38"/>
    <w:rsid w:val="00B806B2"/>
    <w:rsid w:val="00B809A5"/>
    <w:rsid w:val="00B80C99"/>
    <w:rsid w:val="00B85C6E"/>
    <w:rsid w:val="00B87159"/>
    <w:rsid w:val="00B87B81"/>
    <w:rsid w:val="00B91909"/>
    <w:rsid w:val="00B91FD0"/>
    <w:rsid w:val="00B920A7"/>
    <w:rsid w:val="00B935BB"/>
    <w:rsid w:val="00B93960"/>
    <w:rsid w:val="00B93F32"/>
    <w:rsid w:val="00B95175"/>
    <w:rsid w:val="00B96260"/>
    <w:rsid w:val="00B97F30"/>
    <w:rsid w:val="00BA138F"/>
    <w:rsid w:val="00BA14C6"/>
    <w:rsid w:val="00BA304E"/>
    <w:rsid w:val="00BA308E"/>
    <w:rsid w:val="00BA333D"/>
    <w:rsid w:val="00BA356C"/>
    <w:rsid w:val="00BA414F"/>
    <w:rsid w:val="00BA43D5"/>
    <w:rsid w:val="00BA4A7A"/>
    <w:rsid w:val="00BA4CF9"/>
    <w:rsid w:val="00BA4D87"/>
    <w:rsid w:val="00BA5849"/>
    <w:rsid w:val="00BA5BB3"/>
    <w:rsid w:val="00BA7097"/>
    <w:rsid w:val="00BA7AAA"/>
    <w:rsid w:val="00BB0CC2"/>
    <w:rsid w:val="00BB0E3B"/>
    <w:rsid w:val="00BB1DF1"/>
    <w:rsid w:val="00BB394A"/>
    <w:rsid w:val="00BB3D11"/>
    <w:rsid w:val="00BB3D15"/>
    <w:rsid w:val="00BB406B"/>
    <w:rsid w:val="00BB45C9"/>
    <w:rsid w:val="00BB571E"/>
    <w:rsid w:val="00BB5802"/>
    <w:rsid w:val="00BB5FBF"/>
    <w:rsid w:val="00BC144B"/>
    <w:rsid w:val="00BC15A5"/>
    <w:rsid w:val="00BC1E61"/>
    <w:rsid w:val="00BC4107"/>
    <w:rsid w:val="00BC466A"/>
    <w:rsid w:val="00BC5744"/>
    <w:rsid w:val="00BC6C20"/>
    <w:rsid w:val="00BD0007"/>
    <w:rsid w:val="00BD05B4"/>
    <w:rsid w:val="00BD24A1"/>
    <w:rsid w:val="00BD28B3"/>
    <w:rsid w:val="00BD4806"/>
    <w:rsid w:val="00BD4E92"/>
    <w:rsid w:val="00BD56B0"/>
    <w:rsid w:val="00BD5D09"/>
    <w:rsid w:val="00BD684D"/>
    <w:rsid w:val="00BD6E12"/>
    <w:rsid w:val="00BD6F5F"/>
    <w:rsid w:val="00BD7175"/>
    <w:rsid w:val="00BE004B"/>
    <w:rsid w:val="00BE080B"/>
    <w:rsid w:val="00BE0CE6"/>
    <w:rsid w:val="00BE0E3F"/>
    <w:rsid w:val="00BE10CC"/>
    <w:rsid w:val="00BE1C14"/>
    <w:rsid w:val="00BE20C7"/>
    <w:rsid w:val="00BE24E2"/>
    <w:rsid w:val="00BE301B"/>
    <w:rsid w:val="00BE33F3"/>
    <w:rsid w:val="00BE3EF6"/>
    <w:rsid w:val="00BE47A9"/>
    <w:rsid w:val="00BE4C06"/>
    <w:rsid w:val="00BE4DFC"/>
    <w:rsid w:val="00BE4F00"/>
    <w:rsid w:val="00BE50F3"/>
    <w:rsid w:val="00BE56F5"/>
    <w:rsid w:val="00BE5765"/>
    <w:rsid w:val="00BE5F02"/>
    <w:rsid w:val="00BE6600"/>
    <w:rsid w:val="00BE71F7"/>
    <w:rsid w:val="00BE738A"/>
    <w:rsid w:val="00BE760F"/>
    <w:rsid w:val="00BE766D"/>
    <w:rsid w:val="00BE7E4E"/>
    <w:rsid w:val="00BF0328"/>
    <w:rsid w:val="00BF435B"/>
    <w:rsid w:val="00BF48CB"/>
    <w:rsid w:val="00BF4DE6"/>
    <w:rsid w:val="00BF6D94"/>
    <w:rsid w:val="00BF7759"/>
    <w:rsid w:val="00C04D10"/>
    <w:rsid w:val="00C05AAC"/>
    <w:rsid w:val="00C05E6F"/>
    <w:rsid w:val="00C0641C"/>
    <w:rsid w:val="00C104CA"/>
    <w:rsid w:val="00C1108C"/>
    <w:rsid w:val="00C11695"/>
    <w:rsid w:val="00C1236E"/>
    <w:rsid w:val="00C12B98"/>
    <w:rsid w:val="00C137F2"/>
    <w:rsid w:val="00C14C19"/>
    <w:rsid w:val="00C15400"/>
    <w:rsid w:val="00C16035"/>
    <w:rsid w:val="00C168D5"/>
    <w:rsid w:val="00C16BB4"/>
    <w:rsid w:val="00C1768E"/>
    <w:rsid w:val="00C177D9"/>
    <w:rsid w:val="00C1781C"/>
    <w:rsid w:val="00C20B89"/>
    <w:rsid w:val="00C20FF5"/>
    <w:rsid w:val="00C21C45"/>
    <w:rsid w:val="00C22160"/>
    <w:rsid w:val="00C2236F"/>
    <w:rsid w:val="00C2252B"/>
    <w:rsid w:val="00C230B4"/>
    <w:rsid w:val="00C23FD0"/>
    <w:rsid w:val="00C24256"/>
    <w:rsid w:val="00C2468A"/>
    <w:rsid w:val="00C25490"/>
    <w:rsid w:val="00C26814"/>
    <w:rsid w:val="00C26AAA"/>
    <w:rsid w:val="00C27670"/>
    <w:rsid w:val="00C30B80"/>
    <w:rsid w:val="00C313C6"/>
    <w:rsid w:val="00C3310A"/>
    <w:rsid w:val="00C343D8"/>
    <w:rsid w:val="00C345F7"/>
    <w:rsid w:val="00C34813"/>
    <w:rsid w:val="00C34B17"/>
    <w:rsid w:val="00C3590E"/>
    <w:rsid w:val="00C35F36"/>
    <w:rsid w:val="00C36426"/>
    <w:rsid w:val="00C36B68"/>
    <w:rsid w:val="00C372F1"/>
    <w:rsid w:val="00C407D7"/>
    <w:rsid w:val="00C41BA6"/>
    <w:rsid w:val="00C41E63"/>
    <w:rsid w:val="00C431C0"/>
    <w:rsid w:val="00C442ED"/>
    <w:rsid w:val="00C44E44"/>
    <w:rsid w:val="00C47563"/>
    <w:rsid w:val="00C47D27"/>
    <w:rsid w:val="00C516A2"/>
    <w:rsid w:val="00C51743"/>
    <w:rsid w:val="00C51780"/>
    <w:rsid w:val="00C517D7"/>
    <w:rsid w:val="00C51FEB"/>
    <w:rsid w:val="00C528DE"/>
    <w:rsid w:val="00C52A10"/>
    <w:rsid w:val="00C530B1"/>
    <w:rsid w:val="00C542D3"/>
    <w:rsid w:val="00C548F5"/>
    <w:rsid w:val="00C54C1F"/>
    <w:rsid w:val="00C55D09"/>
    <w:rsid w:val="00C561EB"/>
    <w:rsid w:val="00C56F0E"/>
    <w:rsid w:val="00C57DE8"/>
    <w:rsid w:val="00C602FC"/>
    <w:rsid w:val="00C60829"/>
    <w:rsid w:val="00C625E9"/>
    <w:rsid w:val="00C63803"/>
    <w:rsid w:val="00C64145"/>
    <w:rsid w:val="00C64975"/>
    <w:rsid w:val="00C64CAA"/>
    <w:rsid w:val="00C65DAF"/>
    <w:rsid w:val="00C65F96"/>
    <w:rsid w:val="00C66081"/>
    <w:rsid w:val="00C6660F"/>
    <w:rsid w:val="00C6755E"/>
    <w:rsid w:val="00C70255"/>
    <w:rsid w:val="00C719CF"/>
    <w:rsid w:val="00C72BA9"/>
    <w:rsid w:val="00C746FB"/>
    <w:rsid w:val="00C74B71"/>
    <w:rsid w:val="00C7506C"/>
    <w:rsid w:val="00C750D6"/>
    <w:rsid w:val="00C76340"/>
    <w:rsid w:val="00C768B9"/>
    <w:rsid w:val="00C77A74"/>
    <w:rsid w:val="00C77E18"/>
    <w:rsid w:val="00C80910"/>
    <w:rsid w:val="00C81E06"/>
    <w:rsid w:val="00C81F62"/>
    <w:rsid w:val="00C821B3"/>
    <w:rsid w:val="00C83874"/>
    <w:rsid w:val="00C839D0"/>
    <w:rsid w:val="00C841C1"/>
    <w:rsid w:val="00C8491C"/>
    <w:rsid w:val="00C8500B"/>
    <w:rsid w:val="00C85703"/>
    <w:rsid w:val="00C87482"/>
    <w:rsid w:val="00C90880"/>
    <w:rsid w:val="00C909B1"/>
    <w:rsid w:val="00C90C28"/>
    <w:rsid w:val="00C917B1"/>
    <w:rsid w:val="00C94646"/>
    <w:rsid w:val="00C94DC7"/>
    <w:rsid w:val="00C95488"/>
    <w:rsid w:val="00C955ED"/>
    <w:rsid w:val="00C96025"/>
    <w:rsid w:val="00C979E9"/>
    <w:rsid w:val="00C97EFB"/>
    <w:rsid w:val="00CA152C"/>
    <w:rsid w:val="00CA1DDF"/>
    <w:rsid w:val="00CA1EDC"/>
    <w:rsid w:val="00CA3178"/>
    <w:rsid w:val="00CA41BF"/>
    <w:rsid w:val="00CA4E5B"/>
    <w:rsid w:val="00CA6598"/>
    <w:rsid w:val="00CA6607"/>
    <w:rsid w:val="00CA663D"/>
    <w:rsid w:val="00CA7991"/>
    <w:rsid w:val="00CB044D"/>
    <w:rsid w:val="00CB092B"/>
    <w:rsid w:val="00CB18C0"/>
    <w:rsid w:val="00CB1E86"/>
    <w:rsid w:val="00CB29A8"/>
    <w:rsid w:val="00CB2E22"/>
    <w:rsid w:val="00CB3F9B"/>
    <w:rsid w:val="00CB4ABF"/>
    <w:rsid w:val="00CB5119"/>
    <w:rsid w:val="00CB5963"/>
    <w:rsid w:val="00CB638B"/>
    <w:rsid w:val="00CB7DA0"/>
    <w:rsid w:val="00CC080F"/>
    <w:rsid w:val="00CC1A28"/>
    <w:rsid w:val="00CC26DA"/>
    <w:rsid w:val="00CC2F64"/>
    <w:rsid w:val="00CC3CC4"/>
    <w:rsid w:val="00CC4D8B"/>
    <w:rsid w:val="00CC4DF3"/>
    <w:rsid w:val="00CC55BE"/>
    <w:rsid w:val="00CC5AC5"/>
    <w:rsid w:val="00CC61DE"/>
    <w:rsid w:val="00CC6AF1"/>
    <w:rsid w:val="00CC6BC9"/>
    <w:rsid w:val="00CC736B"/>
    <w:rsid w:val="00CD11A2"/>
    <w:rsid w:val="00CD1680"/>
    <w:rsid w:val="00CD1752"/>
    <w:rsid w:val="00CD2DD1"/>
    <w:rsid w:val="00CD3054"/>
    <w:rsid w:val="00CD352D"/>
    <w:rsid w:val="00CD4345"/>
    <w:rsid w:val="00CD44A6"/>
    <w:rsid w:val="00CD4C93"/>
    <w:rsid w:val="00CD55DD"/>
    <w:rsid w:val="00CD59F6"/>
    <w:rsid w:val="00CD5A71"/>
    <w:rsid w:val="00CD60AA"/>
    <w:rsid w:val="00CD6279"/>
    <w:rsid w:val="00CD6305"/>
    <w:rsid w:val="00CE0B2C"/>
    <w:rsid w:val="00CE0E64"/>
    <w:rsid w:val="00CE1AD8"/>
    <w:rsid w:val="00CE281D"/>
    <w:rsid w:val="00CE2B0E"/>
    <w:rsid w:val="00CE3262"/>
    <w:rsid w:val="00CE587A"/>
    <w:rsid w:val="00CE59AD"/>
    <w:rsid w:val="00CE65A6"/>
    <w:rsid w:val="00CE72B0"/>
    <w:rsid w:val="00CE7F7E"/>
    <w:rsid w:val="00CF032A"/>
    <w:rsid w:val="00CF099A"/>
    <w:rsid w:val="00CF09A5"/>
    <w:rsid w:val="00CF0FC4"/>
    <w:rsid w:val="00CF2225"/>
    <w:rsid w:val="00CF2D08"/>
    <w:rsid w:val="00CF4676"/>
    <w:rsid w:val="00CF55A6"/>
    <w:rsid w:val="00CF5650"/>
    <w:rsid w:val="00CF5B8D"/>
    <w:rsid w:val="00CF6B93"/>
    <w:rsid w:val="00CF706E"/>
    <w:rsid w:val="00CF7C5C"/>
    <w:rsid w:val="00D00FD9"/>
    <w:rsid w:val="00D01843"/>
    <w:rsid w:val="00D01F2D"/>
    <w:rsid w:val="00D0214D"/>
    <w:rsid w:val="00D03DB8"/>
    <w:rsid w:val="00D0404B"/>
    <w:rsid w:val="00D04461"/>
    <w:rsid w:val="00D048FA"/>
    <w:rsid w:val="00D0500F"/>
    <w:rsid w:val="00D0589C"/>
    <w:rsid w:val="00D05B74"/>
    <w:rsid w:val="00D103D5"/>
    <w:rsid w:val="00D110E7"/>
    <w:rsid w:val="00D11366"/>
    <w:rsid w:val="00D118E5"/>
    <w:rsid w:val="00D1194A"/>
    <w:rsid w:val="00D11A6E"/>
    <w:rsid w:val="00D13047"/>
    <w:rsid w:val="00D13352"/>
    <w:rsid w:val="00D140B1"/>
    <w:rsid w:val="00D14C1B"/>
    <w:rsid w:val="00D14CBD"/>
    <w:rsid w:val="00D160DF"/>
    <w:rsid w:val="00D16E3E"/>
    <w:rsid w:val="00D17146"/>
    <w:rsid w:val="00D20A6B"/>
    <w:rsid w:val="00D20BFB"/>
    <w:rsid w:val="00D20F29"/>
    <w:rsid w:val="00D218A8"/>
    <w:rsid w:val="00D228FD"/>
    <w:rsid w:val="00D22F42"/>
    <w:rsid w:val="00D23C6A"/>
    <w:rsid w:val="00D23DB9"/>
    <w:rsid w:val="00D24993"/>
    <w:rsid w:val="00D249B9"/>
    <w:rsid w:val="00D251D6"/>
    <w:rsid w:val="00D25445"/>
    <w:rsid w:val="00D26829"/>
    <w:rsid w:val="00D26D82"/>
    <w:rsid w:val="00D26F54"/>
    <w:rsid w:val="00D30CF4"/>
    <w:rsid w:val="00D31326"/>
    <w:rsid w:val="00D318B5"/>
    <w:rsid w:val="00D31F15"/>
    <w:rsid w:val="00D32422"/>
    <w:rsid w:val="00D33295"/>
    <w:rsid w:val="00D33629"/>
    <w:rsid w:val="00D33E03"/>
    <w:rsid w:val="00D34217"/>
    <w:rsid w:val="00D34224"/>
    <w:rsid w:val="00D3426E"/>
    <w:rsid w:val="00D354B6"/>
    <w:rsid w:val="00D35D43"/>
    <w:rsid w:val="00D37B66"/>
    <w:rsid w:val="00D37E07"/>
    <w:rsid w:val="00D409FF"/>
    <w:rsid w:val="00D41BB0"/>
    <w:rsid w:val="00D43943"/>
    <w:rsid w:val="00D43BE6"/>
    <w:rsid w:val="00D442A6"/>
    <w:rsid w:val="00D44339"/>
    <w:rsid w:val="00D44B27"/>
    <w:rsid w:val="00D451C1"/>
    <w:rsid w:val="00D45346"/>
    <w:rsid w:val="00D45382"/>
    <w:rsid w:val="00D46946"/>
    <w:rsid w:val="00D47845"/>
    <w:rsid w:val="00D501C2"/>
    <w:rsid w:val="00D50653"/>
    <w:rsid w:val="00D50975"/>
    <w:rsid w:val="00D50AFF"/>
    <w:rsid w:val="00D52777"/>
    <w:rsid w:val="00D52E68"/>
    <w:rsid w:val="00D52F73"/>
    <w:rsid w:val="00D53310"/>
    <w:rsid w:val="00D5366B"/>
    <w:rsid w:val="00D53D58"/>
    <w:rsid w:val="00D53FC4"/>
    <w:rsid w:val="00D54471"/>
    <w:rsid w:val="00D5561C"/>
    <w:rsid w:val="00D56163"/>
    <w:rsid w:val="00D56C69"/>
    <w:rsid w:val="00D57D32"/>
    <w:rsid w:val="00D57E89"/>
    <w:rsid w:val="00D601F8"/>
    <w:rsid w:val="00D61227"/>
    <w:rsid w:val="00D61230"/>
    <w:rsid w:val="00D618BB"/>
    <w:rsid w:val="00D631D6"/>
    <w:rsid w:val="00D63417"/>
    <w:rsid w:val="00D647AF"/>
    <w:rsid w:val="00D649CF"/>
    <w:rsid w:val="00D64CF9"/>
    <w:rsid w:val="00D64E1D"/>
    <w:rsid w:val="00D663BA"/>
    <w:rsid w:val="00D6692B"/>
    <w:rsid w:val="00D700A3"/>
    <w:rsid w:val="00D71CCB"/>
    <w:rsid w:val="00D72C08"/>
    <w:rsid w:val="00D73ADB"/>
    <w:rsid w:val="00D73E67"/>
    <w:rsid w:val="00D765CE"/>
    <w:rsid w:val="00D76746"/>
    <w:rsid w:val="00D77829"/>
    <w:rsid w:val="00D80E56"/>
    <w:rsid w:val="00D82168"/>
    <w:rsid w:val="00D833FC"/>
    <w:rsid w:val="00D83422"/>
    <w:rsid w:val="00D83B60"/>
    <w:rsid w:val="00D84655"/>
    <w:rsid w:val="00D85BB2"/>
    <w:rsid w:val="00D863E7"/>
    <w:rsid w:val="00D86477"/>
    <w:rsid w:val="00D87D06"/>
    <w:rsid w:val="00D87D2B"/>
    <w:rsid w:val="00D87EF6"/>
    <w:rsid w:val="00D9163A"/>
    <w:rsid w:val="00D91AEA"/>
    <w:rsid w:val="00D9301B"/>
    <w:rsid w:val="00D934C9"/>
    <w:rsid w:val="00D939D7"/>
    <w:rsid w:val="00D94E58"/>
    <w:rsid w:val="00D96891"/>
    <w:rsid w:val="00D9699B"/>
    <w:rsid w:val="00D979BA"/>
    <w:rsid w:val="00DA02E0"/>
    <w:rsid w:val="00DA0BA3"/>
    <w:rsid w:val="00DA1387"/>
    <w:rsid w:val="00DA1656"/>
    <w:rsid w:val="00DA1CB6"/>
    <w:rsid w:val="00DA21C4"/>
    <w:rsid w:val="00DA3966"/>
    <w:rsid w:val="00DA4E0C"/>
    <w:rsid w:val="00DA52F7"/>
    <w:rsid w:val="00DA5808"/>
    <w:rsid w:val="00DA654B"/>
    <w:rsid w:val="00DA757C"/>
    <w:rsid w:val="00DB00D0"/>
    <w:rsid w:val="00DB098E"/>
    <w:rsid w:val="00DB107B"/>
    <w:rsid w:val="00DB2307"/>
    <w:rsid w:val="00DB2E18"/>
    <w:rsid w:val="00DB4589"/>
    <w:rsid w:val="00DB5455"/>
    <w:rsid w:val="00DB56EA"/>
    <w:rsid w:val="00DB5FC3"/>
    <w:rsid w:val="00DC05EC"/>
    <w:rsid w:val="00DC08EF"/>
    <w:rsid w:val="00DC0AFD"/>
    <w:rsid w:val="00DC39EF"/>
    <w:rsid w:val="00DC4D41"/>
    <w:rsid w:val="00DC5376"/>
    <w:rsid w:val="00DC550E"/>
    <w:rsid w:val="00DC68F2"/>
    <w:rsid w:val="00DC6ABA"/>
    <w:rsid w:val="00DC7295"/>
    <w:rsid w:val="00DC7B8D"/>
    <w:rsid w:val="00DC7C06"/>
    <w:rsid w:val="00DD181A"/>
    <w:rsid w:val="00DD1AD8"/>
    <w:rsid w:val="00DD225F"/>
    <w:rsid w:val="00DD3BD8"/>
    <w:rsid w:val="00DD4358"/>
    <w:rsid w:val="00DD4A74"/>
    <w:rsid w:val="00DD549F"/>
    <w:rsid w:val="00DD5D55"/>
    <w:rsid w:val="00DD7BC5"/>
    <w:rsid w:val="00DE087D"/>
    <w:rsid w:val="00DE1D86"/>
    <w:rsid w:val="00DE2640"/>
    <w:rsid w:val="00DE2F7F"/>
    <w:rsid w:val="00DE319D"/>
    <w:rsid w:val="00DE31C6"/>
    <w:rsid w:val="00DE38BB"/>
    <w:rsid w:val="00DE3F47"/>
    <w:rsid w:val="00DE50DB"/>
    <w:rsid w:val="00DE6187"/>
    <w:rsid w:val="00DE6A41"/>
    <w:rsid w:val="00DE74F9"/>
    <w:rsid w:val="00DF01F7"/>
    <w:rsid w:val="00DF03DE"/>
    <w:rsid w:val="00DF3496"/>
    <w:rsid w:val="00DF4089"/>
    <w:rsid w:val="00DF496D"/>
    <w:rsid w:val="00DF50D5"/>
    <w:rsid w:val="00DF5BA2"/>
    <w:rsid w:val="00DF76CE"/>
    <w:rsid w:val="00DF7862"/>
    <w:rsid w:val="00E000C7"/>
    <w:rsid w:val="00E0059B"/>
    <w:rsid w:val="00E00F80"/>
    <w:rsid w:val="00E02776"/>
    <w:rsid w:val="00E0478A"/>
    <w:rsid w:val="00E047EA"/>
    <w:rsid w:val="00E04814"/>
    <w:rsid w:val="00E05276"/>
    <w:rsid w:val="00E05277"/>
    <w:rsid w:val="00E05F6B"/>
    <w:rsid w:val="00E062A3"/>
    <w:rsid w:val="00E0667F"/>
    <w:rsid w:val="00E06843"/>
    <w:rsid w:val="00E076D7"/>
    <w:rsid w:val="00E1008B"/>
    <w:rsid w:val="00E1040C"/>
    <w:rsid w:val="00E1074E"/>
    <w:rsid w:val="00E10780"/>
    <w:rsid w:val="00E109FC"/>
    <w:rsid w:val="00E12358"/>
    <w:rsid w:val="00E12B74"/>
    <w:rsid w:val="00E14367"/>
    <w:rsid w:val="00E14FB5"/>
    <w:rsid w:val="00E15224"/>
    <w:rsid w:val="00E16922"/>
    <w:rsid w:val="00E16E6F"/>
    <w:rsid w:val="00E23916"/>
    <w:rsid w:val="00E23941"/>
    <w:rsid w:val="00E23BFB"/>
    <w:rsid w:val="00E2450E"/>
    <w:rsid w:val="00E261CC"/>
    <w:rsid w:val="00E2771D"/>
    <w:rsid w:val="00E27C78"/>
    <w:rsid w:val="00E31795"/>
    <w:rsid w:val="00E31BC8"/>
    <w:rsid w:val="00E31E0F"/>
    <w:rsid w:val="00E3238B"/>
    <w:rsid w:val="00E34FE4"/>
    <w:rsid w:val="00E3564C"/>
    <w:rsid w:val="00E35F09"/>
    <w:rsid w:val="00E368BC"/>
    <w:rsid w:val="00E36B79"/>
    <w:rsid w:val="00E3703B"/>
    <w:rsid w:val="00E37C35"/>
    <w:rsid w:val="00E37D3A"/>
    <w:rsid w:val="00E40289"/>
    <w:rsid w:val="00E40EE6"/>
    <w:rsid w:val="00E410D5"/>
    <w:rsid w:val="00E4118A"/>
    <w:rsid w:val="00E413D5"/>
    <w:rsid w:val="00E41857"/>
    <w:rsid w:val="00E41EAC"/>
    <w:rsid w:val="00E43704"/>
    <w:rsid w:val="00E439F1"/>
    <w:rsid w:val="00E453EE"/>
    <w:rsid w:val="00E46169"/>
    <w:rsid w:val="00E50CC9"/>
    <w:rsid w:val="00E52183"/>
    <w:rsid w:val="00E522DF"/>
    <w:rsid w:val="00E52862"/>
    <w:rsid w:val="00E52BA1"/>
    <w:rsid w:val="00E53C41"/>
    <w:rsid w:val="00E54563"/>
    <w:rsid w:val="00E54EBE"/>
    <w:rsid w:val="00E55364"/>
    <w:rsid w:val="00E575C2"/>
    <w:rsid w:val="00E60032"/>
    <w:rsid w:val="00E600B3"/>
    <w:rsid w:val="00E60369"/>
    <w:rsid w:val="00E60567"/>
    <w:rsid w:val="00E62227"/>
    <w:rsid w:val="00E62CAB"/>
    <w:rsid w:val="00E6336B"/>
    <w:rsid w:val="00E641A8"/>
    <w:rsid w:val="00E65502"/>
    <w:rsid w:val="00E6562E"/>
    <w:rsid w:val="00E66131"/>
    <w:rsid w:val="00E70A57"/>
    <w:rsid w:val="00E70C2E"/>
    <w:rsid w:val="00E718A8"/>
    <w:rsid w:val="00E72C2C"/>
    <w:rsid w:val="00E731B0"/>
    <w:rsid w:val="00E7470C"/>
    <w:rsid w:val="00E75040"/>
    <w:rsid w:val="00E75A58"/>
    <w:rsid w:val="00E76985"/>
    <w:rsid w:val="00E77297"/>
    <w:rsid w:val="00E80DE8"/>
    <w:rsid w:val="00E81439"/>
    <w:rsid w:val="00E8194F"/>
    <w:rsid w:val="00E81D0F"/>
    <w:rsid w:val="00E81E64"/>
    <w:rsid w:val="00E82E63"/>
    <w:rsid w:val="00E8315F"/>
    <w:rsid w:val="00E83213"/>
    <w:rsid w:val="00E84F19"/>
    <w:rsid w:val="00E8510C"/>
    <w:rsid w:val="00E8655E"/>
    <w:rsid w:val="00E87361"/>
    <w:rsid w:val="00E902EF"/>
    <w:rsid w:val="00E91456"/>
    <w:rsid w:val="00E9156F"/>
    <w:rsid w:val="00E91834"/>
    <w:rsid w:val="00E91F82"/>
    <w:rsid w:val="00E9354F"/>
    <w:rsid w:val="00E94250"/>
    <w:rsid w:val="00E94CCC"/>
    <w:rsid w:val="00E952B9"/>
    <w:rsid w:val="00E95458"/>
    <w:rsid w:val="00E9751D"/>
    <w:rsid w:val="00E97825"/>
    <w:rsid w:val="00EA0160"/>
    <w:rsid w:val="00EA15B2"/>
    <w:rsid w:val="00EA2EC2"/>
    <w:rsid w:val="00EA33B4"/>
    <w:rsid w:val="00EA3C71"/>
    <w:rsid w:val="00EA3CCA"/>
    <w:rsid w:val="00EA3D14"/>
    <w:rsid w:val="00EA3E7C"/>
    <w:rsid w:val="00EA523B"/>
    <w:rsid w:val="00EA5C61"/>
    <w:rsid w:val="00EA5CC3"/>
    <w:rsid w:val="00EA5F05"/>
    <w:rsid w:val="00EA6A75"/>
    <w:rsid w:val="00EA6B8C"/>
    <w:rsid w:val="00EA7054"/>
    <w:rsid w:val="00EB028D"/>
    <w:rsid w:val="00EB07ED"/>
    <w:rsid w:val="00EB085E"/>
    <w:rsid w:val="00EB0C4B"/>
    <w:rsid w:val="00EB2D03"/>
    <w:rsid w:val="00EB3417"/>
    <w:rsid w:val="00EB3DAA"/>
    <w:rsid w:val="00EB3E28"/>
    <w:rsid w:val="00EB3F98"/>
    <w:rsid w:val="00EB4A2A"/>
    <w:rsid w:val="00EB6494"/>
    <w:rsid w:val="00EB793E"/>
    <w:rsid w:val="00EB7D26"/>
    <w:rsid w:val="00EC08E3"/>
    <w:rsid w:val="00EC0ABC"/>
    <w:rsid w:val="00EC1797"/>
    <w:rsid w:val="00EC2987"/>
    <w:rsid w:val="00EC2998"/>
    <w:rsid w:val="00EC3063"/>
    <w:rsid w:val="00EC4E08"/>
    <w:rsid w:val="00EC5AF4"/>
    <w:rsid w:val="00EC5BA8"/>
    <w:rsid w:val="00ED095C"/>
    <w:rsid w:val="00ED0E5A"/>
    <w:rsid w:val="00ED1045"/>
    <w:rsid w:val="00ED17BA"/>
    <w:rsid w:val="00ED2740"/>
    <w:rsid w:val="00ED3633"/>
    <w:rsid w:val="00ED41A2"/>
    <w:rsid w:val="00ED41E3"/>
    <w:rsid w:val="00ED55C7"/>
    <w:rsid w:val="00ED5E7A"/>
    <w:rsid w:val="00ED6921"/>
    <w:rsid w:val="00ED6C36"/>
    <w:rsid w:val="00ED702E"/>
    <w:rsid w:val="00ED7170"/>
    <w:rsid w:val="00ED7705"/>
    <w:rsid w:val="00EE0202"/>
    <w:rsid w:val="00EE02C5"/>
    <w:rsid w:val="00EE1C97"/>
    <w:rsid w:val="00EE2C9A"/>
    <w:rsid w:val="00EE3695"/>
    <w:rsid w:val="00EE4300"/>
    <w:rsid w:val="00EE4912"/>
    <w:rsid w:val="00EE58D9"/>
    <w:rsid w:val="00EE5ACC"/>
    <w:rsid w:val="00EE6B09"/>
    <w:rsid w:val="00EE73AB"/>
    <w:rsid w:val="00EF0568"/>
    <w:rsid w:val="00EF2F02"/>
    <w:rsid w:val="00EF32F8"/>
    <w:rsid w:val="00EF47C9"/>
    <w:rsid w:val="00EF6891"/>
    <w:rsid w:val="00EF6FEC"/>
    <w:rsid w:val="00EF7420"/>
    <w:rsid w:val="00EF79D6"/>
    <w:rsid w:val="00F00B46"/>
    <w:rsid w:val="00F01D61"/>
    <w:rsid w:val="00F026EA"/>
    <w:rsid w:val="00F02AEE"/>
    <w:rsid w:val="00F03FE5"/>
    <w:rsid w:val="00F04F7E"/>
    <w:rsid w:val="00F05A11"/>
    <w:rsid w:val="00F062C1"/>
    <w:rsid w:val="00F06B7A"/>
    <w:rsid w:val="00F06FEF"/>
    <w:rsid w:val="00F10DAA"/>
    <w:rsid w:val="00F11247"/>
    <w:rsid w:val="00F12A1F"/>
    <w:rsid w:val="00F12A8C"/>
    <w:rsid w:val="00F13301"/>
    <w:rsid w:val="00F13D93"/>
    <w:rsid w:val="00F14140"/>
    <w:rsid w:val="00F14F74"/>
    <w:rsid w:val="00F15D9C"/>
    <w:rsid w:val="00F17A4D"/>
    <w:rsid w:val="00F20362"/>
    <w:rsid w:val="00F20A72"/>
    <w:rsid w:val="00F21223"/>
    <w:rsid w:val="00F21324"/>
    <w:rsid w:val="00F2134C"/>
    <w:rsid w:val="00F21852"/>
    <w:rsid w:val="00F21BDC"/>
    <w:rsid w:val="00F22F45"/>
    <w:rsid w:val="00F232FC"/>
    <w:rsid w:val="00F237F1"/>
    <w:rsid w:val="00F25979"/>
    <w:rsid w:val="00F25EAE"/>
    <w:rsid w:val="00F267D4"/>
    <w:rsid w:val="00F26F8D"/>
    <w:rsid w:val="00F27473"/>
    <w:rsid w:val="00F27BFE"/>
    <w:rsid w:val="00F31A0D"/>
    <w:rsid w:val="00F31BC8"/>
    <w:rsid w:val="00F32A98"/>
    <w:rsid w:val="00F355B4"/>
    <w:rsid w:val="00F35E57"/>
    <w:rsid w:val="00F36012"/>
    <w:rsid w:val="00F3601D"/>
    <w:rsid w:val="00F36D85"/>
    <w:rsid w:val="00F40497"/>
    <w:rsid w:val="00F404E1"/>
    <w:rsid w:val="00F41755"/>
    <w:rsid w:val="00F4298C"/>
    <w:rsid w:val="00F430A1"/>
    <w:rsid w:val="00F43370"/>
    <w:rsid w:val="00F44558"/>
    <w:rsid w:val="00F449B2"/>
    <w:rsid w:val="00F449C5"/>
    <w:rsid w:val="00F45DB2"/>
    <w:rsid w:val="00F46392"/>
    <w:rsid w:val="00F463C2"/>
    <w:rsid w:val="00F4678F"/>
    <w:rsid w:val="00F50673"/>
    <w:rsid w:val="00F521BE"/>
    <w:rsid w:val="00F52389"/>
    <w:rsid w:val="00F5266B"/>
    <w:rsid w:val="00F531CC"/>
    <w:rsid w:val="00F53339"/>
    <w:rsid w:val="00F5335F"/>
    <w:rsid w:val="00F55A41"/>
    <w:rsid w:val="00F564F2"/>
    <w:rsid w:val="00F569BC"/>
    <w:rsid w:val="00F57337"/>
    <w:rsid w:val="00F57EE8"/>
    <w:rsid w:val="00F601A7"/>
    <w:rsid w:val="00F602FD"/>
    <w:rsid w:val="00F62385"/>
    <w:rsid w:val="00F62537"/>
    <w:rsid w:val="00F628BC"/>
    <w:rsid w:val="00F62D8F"/>
    <w:rsid w:val="00F63386"/>
    <w:rsid w:val="00F63B5B"/>
    <w:rsid w:val="00F64FE7"/>
    <w:rsid w:val="00F65E3F"/>
    <w:rsid w:val="00F664A9"/>
    <w:rsid w:val="00F66881"/>
    <w:rsid w:val="00F66F07"/>
    <w:rsid w:val="00F675A2"/>
    <w:rsid w:val="00F67E80"/>
    <w:rsid w:val="00F70BCD"/>
    <w:rsid w:val="00F711D7"/>
    <w:rsid w:val="00F711FB"/>
    <w:rsid w:val="00F71269"/>
    <w:rsid w:val="00F715EC"/>
    <w:rsid w:val="00F71C6F"/>
    <w:rsid w:val="00F7229E"/>
    <w:rsid w:val="00F74B52"/>
    <w:rsid w:val="00F755C2"/>
    <w:rsid w:val="00F76247"/>
    <w:rsid w:val="00F76383"/>
    <w:rsid w:val="00F773AD"/>
    <w:rsid w:val="00F7742A"/>
    <w:rsid w:val="00F77B52"/>
    <w:rsid w:val="00F808DD"/>
    <w:rsid w:val="00F80BF8"/>
    <w:rsid w:val="00F81FD7"/>
    <w:rsid w:val="00F83824"/>
    <w:rsid w:val="00F87F70"/>
    <w:rsid w:val="00F90B81"/>
    <w:rsid w:val="00F92441"/>
    <w:rsid w:val="00F936BA"/>
    <w:rsid w:val="00F95023"/>
    <w:rsid w:val="00F959F8"/>
    <w:rsid w:val="00F9635E"/>
    <w:rsid w:val="00F9692B"/>
    <w:rsid w:val="00F973E9"/>
    <w:rsid w:val="00FA2320"/>
    <w:rsid w:val="00FA358F"/>
    <w:rsid w:val="00FA38B0"/>
    <w:rsid w:val="00FA5703"/>
    <w:rsid w:val="00FA57CB"/>
    <w:rsid w:val="00FA7113"/>
    <w:rsid w:val="00FA71C2"/>
    <w:rsid w:val="00FA76DA"/>
    <w:rsid w:val="00FA7B32"/>
    <w:rsid w:val="00FA7D54"/>
    <w:rsid w:val="00FB07F8"/>
    <w:rsid w:val="00FB0F0C"/>
    <w:rsid w:val="00FB1BED"/>
    <w:rsid w:val="00FB2671"/>
    <w:rsid w:val="00FB26C3"/>
    <w:rsid w:val="00FB2DDA"/>
    <w:rsid w:val="00FB50D1"/>
    <w:rsid w:val="00FB5736"/>
    <w:rsid w:val="00FB67BD"/>
    <w:rsid w:val="00FB7B01"/>
    <w:rsid w:val="00FB7C47"/>
    <w:rsid w:val="00FC0331"/>
    <w:rsid w:val="00FC0C37"/>
    <w:rsid w:val="00FC19A2"/>
    <w:rsid w:val="00FC2357"/>
    <w:rsid w:val="00FC3466"/>
    <w:rsid w:val="00FC34B6"/>
    <w:rsid w:val="00FC36C7"/>
    <w:rsid w:val="00FC4655"/>
    <w:rsid w:val="00FC4865"/>
    <w:rsid w:val="00FC4E09"/>
    <w:rsid w:val="00FC55F4"/>
    <w:rsid w:val="00FC614B"/>
    <w:rsid w:val="00FC61D4"/>
    <w:rsid w:val="00FC635C"/>
    <w:rsid w:val="00FC6528"/>
    <w:rsid w:val="00FC6A0E"/>
    <w:rsid w:val="00FC753B"/>
    <w:rsid w:val="00FC798E"/>
    <w:rsid w:val="00FC7C89"/>
    <w:rsid w:val="00FD030E"/>
    <w:rsid w:val="00FD24BE"/>
    <w:rsid w:val="00FD2C86"/>
    <w:rsid w:val="00FD2C88"/>
    <w:rsid w:val="00FD2D9D"/>
    <w:rsid w:val="00FD3BEC"/>
    <w:rsid w:val="00FD3CCB"/>
    <w:rsid w:val="00FD526A"/>
    <w:rsid w:val="00FD61A7"/>
    <w:rsid w:val="00FD638F"/>
    <w:rsid w:val="00FD643A"/>
    <w:rsid w:val="00FD7796"/>
    <w:rsid w:val="00FD7991"/>
    <w:rsid w:val="00FE1212"/>
    <w:rsid w:val="00FE15E0"/>
    <w:rsid w:val="00FE1FD1"/>
    <w:rsid w:val="00FE4244"/>
    <w:rsid w:val="00FE4447"/>
    <w:rsid w:val="00FE5561"/>
    <w:rsid w:val="00FE584E"/>
    <w:rsid w:val="00FE5F31"/>
    <w:rsid w:val="00FE5FF1"/>
    <w:rsid w:val="00FE65FA"/>
    <w:rsid w:val="00FE6773"/>
    <w:rsid w:val="00FE6EDB"/>
    <w:rsid w:val="00FF00BC"/>
    <w:rsid w:val="00FF0B03"/>
    <w:rsid w:val="00FF21E3"/>
    <w:rsid w:val="00FF22E6"/>
    <w:rsid w:val="00FF4472"/>
    <w:rsid w:val="00FF47EB"/>
    <w:rsid w:val="00FF4A75"/>
    <w:rsid w:val="00FF4CA9"/>
    <w:rsid w:val="00FF501C"/>
    <w:rsid w:val="00FF6116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BBC84"/>
  <w15:docId w15:val="{D78A8D7A-6154-4763-AAD2-C34A2171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3B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ynn.000\Desktop\Lake%20Data\SKANEATELES%20LAKE%20DATA-4-30-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SKANEATELES LAKE DATA-4-30-12.dotx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Syracuse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mlynn</dc:creator>
  <cp:lastModifiedBy>Lynn, Michael J.</cp:lastModifiedBy>
  <cp:revision>2</cp:revision>
  <cp:lastPrinted>2024-03-12T17:10:00Z</cp:lastPrinted>
  <dcterms:created xsi:type="dcterms:W3CDTF">2025-12-08T18:20:00Z</dcterms:created>
  <dcterms:modified xsi:type="dcterms:W3CDTF">2025-12-08T18:20:00Z</dcterms:modified>
</cp:coreProperties>
</file>